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A5" w:rsidRDefault="00D512A5" w:rsidP="00D512A5">
      <w:pPr>
        <w:pStyle w:val="EnvelopeReturn"/>
        <w:jc w:val="right"/>
        <w:rPr>
          <w:rFonts w:ascii="Arial" w:hAnsi="Arial"/>
          <w:i/>
          <w:sz w:val="16"/>
          <w:szCs w:val="16"/>
        </w:rPr>
      </w:pPr>
      <w:r w:rsidRPr="000F6DAA">
        <w:rPr>
          <w:rFonts w:ascii="Arial" w:hAnsi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AB4AD43" wp14:editId="1067D1CA">
            <wp:simplePos x="0" y="0"/>
            <wp:positionH relativeFrom="column">
              <wp:posOffset>-156261</wp:posOffset>
            </wp:positionH>
            <wp:positionV relativeFrom="paragraph">
              <wp:posOffset>508</wp:posOffset>
            </wp:positionV>
            <wp:extent cx="1618488" cy="987552"/>
            <wp:effectExtent l="0" t="0" r="1270" b="3175"/>
            <wp:wrapSquare wrapText="bothSides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88" cy="9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DAA">
        <w:rPr>
          <w:rFonts w:ascii="Arial" w:hAnsi="Arial"/>
          <w:color w:val="FF0000"/>
        </w:rPr>
        <w:t xml:space="preserve">               </w:t>
      </w:r>
      <w:r>
        <w:rPr>
          <w:rFonts w:ascii="Arial" w:hAnsi="Arial"/>
          <w:noProof/>
          <w:sz w:val="16"/>
          <w:szCs w:val="16"/>
        </w:rPr>
        <w:t xml:space="preserve">Submit to </w:t>
      </w:r>
      <w:r>
        <w:rPr>
          <w:rFonts w:ascii="Arial" w:hAnsi="Arial"/>
          <w:i/>
          <w:sz w:val="16"/>
          <w:szCs w:val="16"/>
        </w:rPr>
        <w:t>Service Unit Recognitions Team</w:t>
      </w:r>
    </w:p>
    <w:p w:rsidR="00D512A5" w:rsidRPr="00F92299" w:rsidRDefault="00D512A5" w:rsidP="00D512A5">
      <w:pPr>
        <w:pStyle w:val="EnvelopeReturn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8 weeks prior to desired presentation and </w:t>
      </w:r>
    </w:p>
    <w:p w:rsidR="00D512A5" w:rsidRPr="00F92299" w:rsidRDefault="00D512A5" w:rsidP="00D512A5">
      <w:pPr>
        <w:pStyle w:val="EnvelopeReturn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To </w:t>
      </w:r>
      <w:r w:rsidR="009F2009">
        <w:rPr>
          <w:rFonts w:ascii="Arial" w:hAnsi="Arial"/>
          <w:i/>
          <w:sz w:val="16"/>
          <w:szCs w:val="16"/>
        </w:rPr>
        <w:t>Troop Experience Manager</w:t>
      </w:r>
    </w:p>
    <w:p w:rsidR="00D512A5" w:rsidRPr="00265BD5" w:rsidRDefault="00D512A5" w:rsidP="00D512A5">
      <w:pPr>
        <w:spacing w:after="0" w:line="240" w:lineRule="auto"/>
        <w:jc w:val="right"/>
        <w:rPr>
          <w:rFonts w:ascii="Arial" w:hAnsi="Arial" w:cs="Arial"/>
        </w:rPr>
      </w:pPr>
      <w:r w:rsidRPr="00F92299">
        <w:rPr>
          <w:rFonts w:ascii="Arial" w:hAnsi="Arial" w:cs="Arial"/>
          <w:i/>
          <w:sz w:val="16"/>
          <w:szCs w:val="16"/>
        </w:rPr>
        <w:t>4 weeks prior to desired presentation.</w:t>
      </w:r>
    </w:p>
    <w:p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12A5" w:rsidRDefault="00D512A5" w:rsidP="00D512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512A5" w:rsidRPr="00265BD5" w:rsidRDefault="00D512A5" w:rsidP="00D512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5BD5">
        <w:rPr>
          <w:rFonts w:ascii="Arial" w:hAnsi="Arial" w:cs="Arial"/>
          <w:b/>
          <w:sz w:val="32"/>
          <w:szCs w:val="32"/>
        </w:rPr>
        <w:t>Growing Green Award</w:t>
      </w:r>
    </w:p>
    <w:p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12A5" w:rsidRPr="00265BD5" w:rsidRDefault="00D512A5" w:rsidP="00D512A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65BD5">
        <w:rPr>
          <w:rFonts w:ascii="Arial" w:hAnsi="Arial" w:cs="Arial"/>
          <w:i/>
          <w:sz w:val="18"/>
          <w:szCs w:val="18"/>
        </w:rPr>
        <w:t>The Growing Green Award recognizes first year leaders/advisors</w:t>
      </w:r>
    </w:p>
    <w:p w:rsidR="00D512A5" w:rsidRPr="00265BD5" w:rsidRDefault="00D512A5" w:rsidP="00D512A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65BD5">
        <w:rPr>
          <w:rFonts w:ascii="Arial" w:hAnsi="Arial" w:cs="Arial"/>
          <w:i/>
          <w:sz w:val="18"/>
          <w:szCs w:val="18"/>
        </w:rPr>
        <w:t>who have done an exceptional job of delivering Girl Scout experiences to their troops.</w:t>
      </w:r>
    </w:p>
    <w:p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089"/>
        <w:gridCol w:w="1391"/>
        <w:gridCol w:w="2328"/>
      </w:tblGrid>
      <w:tr w:rsidR="00D512A5" w:rsidRPr="00265BD5" w:rsidTr="0046061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Nominee Information:</w:t>
            </w:r>
          </w:p>
        </w:tc>
      </w:tr>
      <w:tr w:rsidR="00D512A5" w:rsidRPr="00265BD5" w:rsidTr="0046061B"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Name  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Level and </w:t>
            </w: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Troop #  </w:t>
            </w:r>
          </w:p>
        </w:tc>
        <w:tc>
          <w:tcPr>
            <w:tcW w:w="2392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512A5" w:rsidRPr="00265BD5" w:rsidTr="0046061B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Address  </w:t>
            </w:r>
          </w:p>
        </w:tc>
        <w:tc>
          <w:tcPr>
            <w:tcW w:w="4225" w:type="dxa"/>
            <w:tcBorders>
              <w:left w:val="nil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Service Unit</w:t>
            </w: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512A5" w:rsidRPr="00265BD5" w:rsidTr="0046061B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City/State/Zip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392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65BD5">
        <w:rPr>
          <w:rFonts w:ascii="Arial" w:hAnsi="Arial" w:cs="Arial"/>
          <w:sz w:val="20"/>
          <w:szCs w:val="20"/>
        </w:rPr>
        <w:t xml:space="preserve">G.S.101 and Volunteer Essentials. Date completed: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512A5" w:rsidRPr="00265BD5" w:rsidTr="0046061B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65BD5">
        <w:rPr>
          <w:rFonts w:ascii="Arial" w:hAnsi="Arial" w:cs="Arial"/>
          <w:sz w:val="20"/>
          <w:szCs w:val="20"/>
        </w:rPr>
        <w:t>Please describe the candidate’s exceptional work.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512A5" w:rsidRPr="00265BD5" w:rsidTr="0046061B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4262"/>
        <w:gridCol w:w="1411"/>
        <w:gridCol w:w="2210"/>
      </w:tblGrid>
      <w:tr w:rsidR="00D512A5" w:rsidRPr="00265BD5" w:rsidTr="0046061B">
        <w:trPr>
          <w:trHeight w:val="332"/>
        </w:trPr>
        <w:tc>
          <w:tcPr>
            <w:tcW w:w="587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Nominator’s Information: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2A5" w:rsidRPr="00265BD5" w:rsidTr="0046061B">
        <w:trPr>
          <w:trHeight w:val="332"/>
        </w:trPr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403" w:type="dxa"/>
            <w:tcBorders>
              <w:left w:val="nil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Home Phone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512A5" w:rsidRPr="00265BD5" w:rsidTr="0046061B">
        <w:trPr>
          <w:trHeight w:val="36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03" w:type="dxa"/>
            <w:tcBorders>
              <w:left w:val="nil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512A5" w:rsidRPr="00265BD5" w:rsidTr="0046061B">
        <w:trPr>
          <w:trHeight w:val="350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City/State/Zip</w:t>
            </w:r>
          </w:p>
        </w:tc>
        <w:tc>
          <w:tcPr>
            <w:tcW w:w="4403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E-mail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3939"/>
      </w:tblGrid>
      <w:tr w:rsidR="00D512A5" w:rsidRPr="00265BD5" w:rsidTr="0046061B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Letter of Endorsement is attached from:                                        Contact Information:</w:t>
            </w:r>
          </w:p>
        </w:tc>
      </w:tr>
      <w:tr w:rsidR="00D512A5" w:rsidRPr="00265BD5" w:rsidTr="0046061B">
        <w:tc>
          <w:tcPr>
            <w:tcW w:w="5545" w:type="dxa"/>
            <w:tcBorders>
              <w:lef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31" w:type="dxa"/>
            <w:tcBorders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24"/>
        <w:gridCol w:w="1170"/>
        <w:gridCol w:w="270"/>
        <w:gridCol w:w="1350"/>
        <w:gridCol w:w="540"/>
        <w:gridCol w:w="1530"/>
        <w:gridCol w:w="1998"/>
      </w:tblGrid>
      <w:tr w:rsidR="00D512A5" w:rsidRPr="00265BD5" w:rsidTr="0046061B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Office Use:</w:t>
            </w:r>
          </w:p>
        </w:tc>
      </w:tr>
      <w:tr w:rsidR="00D512A5" w:rsidRPr="00265BD5" w:rsidTr="0046061B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Nomination received on: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Letter of endorsement attached: 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2009">
              <w:rPr>
                <w:rFonts w:ascii="Arial" w:hAnsi="Arial" w:cs="Arial"/>
                <w:sz w:val="20"/>
                <w:szCs w:val="20"/>
              </w:rPr>
            </w:r>
            <w:r w:rsidR="009F2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BD5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2009">
              <w:rPr>
                <w:rFonts w:ascii="Arial" w:hAnsi="Arial" w:cs="Arial"/>
                <w:sz w:val="20"/>
                <w:szCs w:val="20"/>
              </w:rPr>
            </w:r>
            <w:r w:rsidR="009F2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BD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512A5" w:rsidRPr="00265BD5" w:rsidTr="0046061B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Follow-up required?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2009">
              <w:rPr>
                <w:rFonts w:ascii="Arial" w:hAnsi="Arial" w:cs="Arial"/>
                <w:sz w:val="20"/>
                <w:szCs w:val="20"/>
              </w:rPr>
            </w:r>
            <w:r w:rsidR="009F2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265BD5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2009">
              <w:rPr>
                <w:rFonts w:ascii="Arial" w:hAnsi="Arial" w:cs="Arial"/>
                <w:sz w:val="20"/>
                <w:szCs w:val="20"/>
              </w:rPr>
            </w:r>
            <w:r w:rsidR="009F2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65BD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512A5" w:rsidRPr="00265BD5" w:rsidTr="0046061B"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Reviewed by Recognition Committee on: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 Action taken: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512A5" w:rsidRPr="00265BD5" w:rsidTr="0046061B"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BD5">
              <w:rPr>
                <w:rFonts w:ascii="Arial" w:hAnsi="Arial" w:cs="Arial"/>
                <w:sz w:val="20"/>
                <w:szCs w:val="20"/>
              </w:rPr>
              <w:t>minator</w:t>
            </w:r>
            <w:proofErr w:type="spellEnd"/>
            <w:r w:rsidRPr="00265BD5">
              <w:rPr>
                <w:rFonts w:ascii="Arial" w:hAnsi="Arial" w:cs="Arial"/>
                <w:sz w:val="20"/>
                <w:szCs w:val="20"/>
              </w:rPr>
              <w:t xml:space="preserve"> notified on/by</w:t>
            </w:r>
          </w:p>
        </w:tc>
        <w:tc>
          <w:tcPr>
            <w:tcW w:w="68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265BD5">
              <w:rPr>
                <w:rFonts w:ascii="Arial" w:hAnsi="Arial" w:cs="Arial"/>
                <w:sz w:val="20"/>
                <w:szCs w:val="20"/>
              </w:rPr>
              <w:t xml:space="preserve">  Membership Number: ________________________</w:t>
            </w:r>
          </w:p>
        </w:tc>
      </w:tr>
      <w:tr w:rsidR="00D512A5" w:rsidRPr="00265BD5" w:rsidTr="0046061B"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71EB" w:rsidRDefault="009F2009"/>
    <w:sectPr w:rsidR="0067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A5"/>
    <w:rsid w:val="007014B5"/>
    <w:rsid w:val="009F2009"/>
    <w:rsid w:val="00B231AE"/>
    <w:rsid w:val="00D512A5"/>
    <w:rsid w:val="00E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F359"/>
  <w15:chartTrackingRefBased/>
  <w15:docId w15:val="{A235BCF1-1133-4C8E-8DD2-28C82F9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512A5"/>
    <w:pPr>
      <w:spacing w:after="0" w:line="240" w:lineRule="auto"/>
    </w:pPr>
    <w:rPr>
      <w:rFonts w:ascii="Footlight MT Light" w:eastAsia="Times New Roman" w:hAnsi="Footlight MT Ligh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AACB205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Stikeleather</dc:creator>
  <cp:keywords/>
  <dc:description/>
  <cp:lastModifiedBy>Kim Stikeleather</cp:lastModifiedBy>
  <cp:revision>2</cp:revision>
  <dcterms:created xsi:type="dcterms:W3CDTF">2018-04-12T15:24:00Z</dcterms:created>
  <dcterms:modified xsi:type="dcterms:W3CDTF">2019-01-02T21:19:00Z</dcterms:modified>
</cp:coreProperties>
</file>