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D3A7E" w14:textId="621738A3" w:rsidR="007D088B" w:rsidRDefault="00A972B4" w:rsidP="007D088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845D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C70B1DE" wp14:editId="10D3236B">
            <wp:simplePos x="0" y="0"/>
            <wp:positionH relativeFrom="margin">
              <wp:align>left</wp:align>
            </wp:positionH>
            <wp:positionV relativeFrom="margin">
              <wp:posOffset>-403122</wp:posOffset>
            </wp:positionV>
            <wp:extent cx="1233170" cy="650875"/>
            <wp:effectExtent l="0" t="0" r="0" b="0"/>
            <wp:wrapSquare wrapText="bothSides"/>
            <wp:docPr id="3" name="Picture 3" descr="\\gscfile02\profiles\valexander\Desktop\P2P Service Mark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scfile02\profiles\valexander\Desktop\P2P Service Mark 202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88B" w:rsidRPr="005B5E5E">
        <w:rPr>
          <w:rFonts w:ascii="Arial" w:hAnsi="Arial" w:cs="Arial"/>
          <w:b/>
          <w:sz w:val="28"/>
          <w:szCs w:val="28"/>
        </w:rPr>
        <w:t>Gold Award Project Proposal Rubric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DCE98EC" w14:textId="2F549644" w:rsidR="00806975" w:rsidRDefault="00806975" w:rsidP="00785944">
      <w:pPr>
        <w:tabs>
          <w:tab w:val="left" w:pos="1710"/>
        </w:tabs>
        <w:jc w:val="center"/>
        <w:rPr>
          <w:sz w:val="12"/>
        </w:rPr>
      </w:pPr>
    </w:p>
    <w:tbl>
      <w:tblPr>
        <w:tblStyle w:val="TableGrid"/>
        <w:tblW w:w="14490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710"/>
        <w:gridCol w:w="3060"/>
        <w:gridCol w:w="45"/>
        <w:gridCol w:w="3105"/>
        <w:gridCol w:w="3105"/>
        <w:gridCol w:w="3105"/>
      </w:tblGrid>
      <w:tr w:rsidR="00265002" w:rsidRPr="005B5E5E" w14:paraId="08BB69A4" w14:textId="77777777" w:rsidTr="00800D21">
        <w:trPr>
          <w:trHeight w:val="495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EE3A7" w14:textId="77777777" w:rsidR="00A36642" w:rsidRPr="005B5E5E" w:rsidRDefault="00A36642" w:rsidP="00587996">
            <w:pPr>
              <w:ind w:left="705" w:hanging="255"/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31A90B" w14:textId="77777777" w:rsidR="00A36642" w:rsidRDefault="00A36642" w:rsidP="223E5931">
            <w:pPr>
              <w:jc w:val="center"/>
            </w:pPr>
          </w:p>
          <w:p w14:paraId="27C22161" w14:textId="77777777" w:rsidR="00914E49" w:rsidRDefault="00914E49" w:rsidP="223E5931">
            <w:pPr>
              <w:jc w:val="center"/>
            </w:pPr>
          </w:p>
          <w:p w14:paraId="29B7DC65" w14:textId="77777777" w:rsidR="00914E49" w:rsidRDefault="00914E49" w:rsidP="223E5931">
            <w:pPr>
              <w:jc w:val="center"/>
            </w:pPr>
          </w:p>
          <w:p w14:paraId="6C38A77D" w14:textId="5D8746E6" w:rsidR="00914E49" w:rsidRPr="005B5E5E" w:rsidRDefault="00914E49" w:rsidP="223E5931">
            <w:pPr>
              <w:jc w:val="center"/>
            </w:pPr>
          </w:p>
        </w:tc>
        <w:tc>
          <w:tcPr>
            <w:tcW w:w="3105" w:type="dxa"/>
            <w:gridSpan w:val="2"/>
            <w:vAlign w:val="center"/>
          </w:tcPr>
          <w:p w14:paraId="547E5740" w14:textId="4128BC0D" w:rsidR="00A36642" w:rsidRPr="007B38DF" w:rsidRDefault="00A36642" w:rsidP="00DD690A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8DF">
              <w:rPr>
                <w:rFonts w:ascii="Arial" w:hAnsi="Arial" w:cs="Arial"/>
                <w:b/>
                <w:bCs/>
              </w:rPr>
              <w:t xml:space="preserve">Does Not Meet </w:t>
            </w:r>
            <w:r>
              <w:rPr>
                <w:rFonts w:ascii="Arial" w:hAnsi="Arial" w:cs="Arial"/>
                <w:b/>
                <w:bCs/>
              </w:rPr>
              <w:t>St</w:t>
            </w:r>
            <w:r w:rsidRPr="007B38DF">
              <w:rPr>
                <w:rFonts w:ascii="Arial" w:hAnsi="Arial" w:cs="Arial"/>
                <w:b/>
                <w:bCs/>
              </w:rPr>
              <w:t>andard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3105" w:type="dxa"/>
            <w:vAlign w:val="center"/>
          </w:tcPr>
          <w:p w14:paraId="0DE6215F" w14:textId="2B953147" w:rsidR="00A36642" w:rsidRPr="00923D23" w:rsidRDefault="00A36642" w:rsidP="00DD690A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Needs Improvement</w:t>
            </w:r>
          </w:p>
        </w:tc>
        <w:tc>
          <w:tcPr>
            <w:tcW w:w="3105" w:type="dxa"/>
            <w:vAlign w:val="center"/>
          </w:tcPr>
          <w:p w14:paraId="509AFB4C" w14:textId="52C3267F" w:rsidR="00A36642" w:rsidRPr="007B38DF" w:rsidRDefault="00A36642" w:rsidP="00DD69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Meets </w:t>
            </w:r>
            <w:r w:rsidRPr="007B38DF">
              <w:rPr>
                <w:rFonts w:ascii="Arial" w:hAnsi="Arial" w:cs="Arial"/>
                <w:b/>
                <w:bCs/>
              </w:rPr>
              <w:t>Standards</w:t>
            </w:r>
          </w:p>
        </w:tc>
        <w:tc>
          <w:tcPr>
            <w:tcW w:w="3105" w:type="dxa"/>
            <w:vAlign w:val="center"/>
          </w:tcPr>
          <w:p w14:paraId="64A77EE1" w14:textId="698F236E" w:rsidR="00A36642" w:rsidRPr="00914E49" w:rsidRDefault="00A36642" w:rsidP="00914E49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8DF">
              <w:rPr>
                <w:rFonts w:ascii="Arial" w:hAnsi="Arial" w:cs="Arial"/>
                <w:b/>
                <w:bCs/>
              </w:rPr>
              <w:t>Exceeds Standards</w:t>
            </w:r>
          </w:p>
        </w:tc>
      </w:tr>
      <w:tr w:rsidR="008717EA" w:rsidRPr="005B5E5E" w14:paraId="0C4A43BB" w14:textId="77777777" w:rsidTr="00800D21">
        <w:trPr>
          <w:trHeight w:val="192"/>
          <w:jc w:val="center"/>
        </w:trPr>
        <w:tc>
          <w:tcPr>
            <w:tcW w:w="14490" w:type="dxa"/>
            <w:gridSpan w:val="7"/>
            <w:shd w:val="clear" w:color="auto" w:fill="00AE58" w:themeFill="accent1"/>
          </w:tcPr>
          <w:p w14:paraId="18D05B46" w14:textId="2AE002CB" w:rsidR="008717EA" w:rsidRPr="005B5E5E" w:rsidRDefault="008717EA" w:rsidP="0096744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Prerequisites</w:t>
            </w:r>
          </w:p>
        </w:tc>
      </w:tr>
      <w:tr w:rsidR="008717EA" w:rsidRPr="005B5E5E" w14:paraId="7B6E1A73" w14:textId="77777777" w:rsidTr="00800D21">
        <w:trPr>
          <w:trHeight w:val="183"/>
          <w:jc w:val="center"/>
        </w:trPr>
        <w:tc>
          <w:tcPr>
            <w:tcW w:w="14490" w:type="dxa"/>
            <w:gridSpan w:val="7"/>
          </w:tcPr>
          <w:p w14:paraId="1815125C" w14:textId="4FB94794" w:rsidR="008717EA" w:rsidRPr="00D163CB" w:rsidRDefault="008717EA" w:rsidP="00C67B9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63CB">
              <w:rPr>
                <w:rFonts w:ascii="Arial" w:hAnsi="Arial" w:cs="Arial"/>
                <w:i/>
                <w:sz w:val="18"/>
                <w:szCs w:val="18"/>
              </w:rPr>
              <w:t>Related question in proposal: Prerequisite chart</w:t>
            </w:r>
          </w:p>
        </w:tc>
      </w:tr>
      <w:tr w:rsidR="00A36642" w:rsidRPr="005B5E5E" w14:paraId="7F735463" w14:textId="77777777" w:rsidTr="0048373A">
        <w:trPr>
          <w:trHeight w:val="925"/>
          <w:jc w:val="center"/>
        </w:trPr>
        <w:tc>
          <w:tcPr>
            <w:tcW w:w="360" w:type="dxa"/>
            <w:vAlign w:val="center"/>
          </w:tcPr>
          <w:p w14:paraId="3D7471AF" w14:textId="48A2D39D" w:rsidR="00A36642" w:rsidRPr="00044165" w:rsidRDefault="00021781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F9B579" w14:textId="53C92E98" w:rsidR="00A36642" w:rsidRPr="00044165" w:rsidRDefault="00A36642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165">
              <w:rPr>
                <w:rFonts w:ascii="Arial" w:hAnsi="Arial" w:cs="Arial"/>
                <w:b/>
                <w:bCs/>
                <w:sz w:val="18"/>
                <w:szCs w:val="18"/>
              </w:rPr>
              <w:t>Completion of two S/A Journeys OR Silver Award and one S/A Journey</w:t>
            </w:r>
          </w:p>
        </w:tc>
        <w:tc>
          <w:tcPr>
            <w:tcW w:w="6210" w:type="dxa"/>
            <w:gridSpan w:val="3"/>
            <w:shd w:val="clear" w:color="auto" w:fill="FBD5D3" w:themeFill="accent5" w:themeFillTint="33"/>
          </w:tcPr>
          <w:p w14:paraId="7436C49A" w14:textId="77B8D40F" w:rsidR="00A36642" w:rsidRDefault="00FE672F" w:rsidP="00B05296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id w:val="212703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6C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Is n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ot 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registered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Senior or Ambassador Girl Scout; n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ot in grades 9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  <w:p w14:paraId="066F9457" w14:textId="3AAF9022" w:rsidR="00A36642" w:rsidRPr="005B5E5E" w:rsidRDefault="00FE672F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Segoe UI Symbol" w:hAnsi="Segoe UI Symbol" w:cs="Segoe UI Symbol"/>
                  <w:b/>
                  <w:bCs/>
                  <w:color w:val="000000" w:themeColor="text1"/>
                  <w:sz w:val="18"/>
                  <w:szCs w:val="18"/>
                </w:rPr>
                <w:id w:val="-79236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Has not completed t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>wo S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enior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>/A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mbassador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Journe</w:t>
            </w:r>
            <w:r w:rsidR="00A972B4">
              <w:rPr>
                <w:rFonts w:ascii="Arial" w:eastAsia="Arial" w:hAnsi="Arial" w:cs="Arial"/>
                <w:sz w:val="18"/>
                <w:szCs w:val="18"/>
              </w:rPr>
              <w:t>ys or the Cadette Silver Award a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>nd one S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enior/Ambassador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Journey</w:t>
            </w:r>
          </w:p>
          <w:p w14:paraId="39F077AC" w14:textId="6D60CC03" w:rsidR="00A36642" w:rsidRPr="005B5E5E" w:rsidRDefault="00A36642" w:rsidP="00253D7D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FFF198" w:themeFill="accent3" w:themeFillTint="66"/>
          </w:tcPr>
          <w:p w14:paraId="24467B1C" w14:textId="68E74697" w:rsidR="00A36642" w:rsidRPr="005B5E5E" w:rsidRDefault="00FE672F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id w:val="3085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36642" w:rsidRPr="00C25C0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Is a registered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Girl Scout in grades 9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  <w:p w14:paraId="592BC6B8" w14:textId="454F3EDE" w:rsidR="00A36642" w:rsidRPr="005B5E5E" w:rsidRDefault="00FE672F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Segoe UI Symbol" w:hAnsi="Segoe UI Symbol" w:cs="Segoe UI Symbol"/>
                  <w:b/>
                  <w:bCs/>
                  <w:color w:val="000000" w:themeColor="text1"/>
                  <w:sz w:val="18"/>
                  <w:szCs w:val="18"/>
                </w:rPr>
                <w:id w:val="-27533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Segoe UI Symbo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Has completed two Senior/Ambassador Journeys or the Cadette Silver Award and one Senior/Ambassador Journey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36642" w:rsidRPr="005B5E5E" w14:paraId="5C23E981" w14:textId="77777777" w:rsidTr="0048373A">
        <w:trPr>
          <w:trHeight w:val="379"/>
          <w:jc w:val="center"/>
        </w:trPr>
        <w:tc>
          <w:tcPr>
            <w:tcW w:w="360" w:type="dxa"/>
            <w:vAlign w:val="center"/>
          </w:tcPr>
          <w:p w14:paraId="0890FAA3" w14:textId="397EA5EB" w:rsidR="00A36642" w:rsidRPr="00527FAD" w:rsidRDefault="00454ADA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10" w:type="dxa"/>
            <w:vAlign w:val="center"/>
          </w:tcPr>
          <w:p w14:paraId="0679481D" w14:textId="2640372A" w:rsidR="00A36642" w:rsidRPr="00527FAD" w:rsidRDefault="00A36642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AD">
              <w:rPr>
                <w:rFonts w:ascii="Arial" w:hAnsi="Arial" w:cs="Arial"/>
                <w:b/>
                <w:bCs/>
                <w:sz w:val="18"/>
                <w:szCs w:val="18"/>
              </w:rPr>
              <w:t>Gold Award Training</w:t>
            </w:r>
          </w:p>
        </w:tc>
        <w:tc>
          <w:tcPr>
            <w:tcW w:w="6210" w:type="dxa"/>
            <w:gridSpan w:val="3"/>
            <w:shd w:val="clear" w:color="auto" w:fill="FBD5D3" w:themeFill="accent5" w:themeFillTint="33"/>
          </w:tcPr>
          <w:p w14:paraId="75D0349B" w14:textId="09162B2A" w:rsidR="00A36642" w:rsidRPr="00C67B9A" w:rsidRDefault="00FE672F" w:rsidP="00A972B4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1879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85" w:rsidRPr="00A972B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A972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36642" w:rsidRPr="006B3120">
              <w:rPr>
                <w:rFonts w:ascii="Arial" w:hAnsi="Arial" w:cs="Arial"/>
                <w:bCs/>
                <w:sz w:val="18"/>
                <w:szCs w:val="18"/>
              </w:rPr>
              <w:t>Has not completed Gold Award training</w:t>
            </w:r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 </w:t>
            </w:r>
          </w:p>
        </w:tc>
        <w:tc>
          <w:tcPr>
            <w:tcW w:w="6210" w:type="dxa"/>
            <w:gridSpan w:val="2"/>
            <w:shd w:val="clear" w:color="auto" w:fill="FFF198" w:themeFill="accent3" w:themeFillTint="66"/>
          </w:tcPr>
          <w:p w14:paraId="4F7F27BA" w14:textId="3003DB2B" w:rsidR="00A36642" w:rsidRPr="006B3120" w:rsidRDefault="00FE672F" w:rsidP="00A972B4">
            <w:pPr>
              <w:ind w:left="252" w:hanging="252"/>
              <w:rPr>
                <w:rFonts w:ascii="Arial" w:hAnsi="Arial" w:cs="Arial"/>
                <w:b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019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6B3120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6B31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6B3120">
              <w:rPr>
                <w:rFonts w:ascii="Arial" w:hAnsi="Arial" w:cs="Arial"/>
                <w:bCs/>
                <w:sz w:val="18"/>
                <w:szCs w:val="18"/>
              </w:rPr>
              <w:t xml:space="preserve">Has completed Gold Award training </w:t>
            </w:r>
          </w:p>
        </w:tc>
      </w:tr>
      <w:tr w:rsidR="008717EA" w:rsidRPr="005B5E5E" w14:paraId="6FAF88E1" w14:textId="77777777" w:rsidTr="00800D21">
        <w:trPr>
          <w:trHeight w:val="192"/>
          <w:jc w:val="center"/>
        </w:trPr>
        <w:tc>
          <w:tcPr>
            <w:tcW w:w="14490" w:type="dxa"/>
            <w:gridSpan w:val="7"/>
            <w:shd w:val="clear" w:color="auto" w:fill="00AE58" w:themeFill="accent1"/>
          </w:tcPr>
          <w:p w14:paraId="68C1D905" w14:textId="11A4BEB5" w:rsidR="008717EA" w:rsidRPr="005B5E5E" w:rsidRDefault="008717EA" w:rsidP="0096744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1: Choose an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ssue</w:t>
            </w:r>
          </w:p>
        </w:tc>
      </w:tr>
      <w:tr w:rsidR="008717EA" w:rsidRPr="005B5E5E" w14:paraId="26E13C84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3C230771" w14:textId="49A788A5" w:rsidR="008717EA" w:rsidRPr="005B5E5E" w:rsidRDefault="008717EA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questions in proposal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5B5E5E">
              <w:rPr>
                <w:rFonts w:ascii="Arial" w:hAnsi="Arial" w:cs="Arial"/>
                <w:i/>
                <w:sz w:val="18"/>
                <w:szCs w:val="18"/>
              </w:rPr>
              <w:t>My Gold Award aims to address this issue</w:t>
            </w:r>
          </w:p>
        </w:tc>
      </w:tr>
      <w:tr w:rsidR="00230D77" w:rsidRPr="005B5E5E" w14:paraId="4C039CEE" w14:textId="77777777" w:rsidTr="00800D21">
        <w:trPr>
          <w:trHeight w:val="1043"/>
          <w:jc w:val="center"/>
        </w:trPr>
        <w:tc>
          <w:tcPr>
            <w:tcW w:w="360" w:type="dxa"/>
            <w:vAlign w:val="center"/>
          </w:tcPr>
          <w:p w14:paraId="21F1D3DA" w14:textId="4AAFFFBD" w:rsidR="00A36642" w:rsidRPr="004B2F8D" w:rsidRDefault="00454ADA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10" w:type="dxa"/>
            <w:vAlign w:val="center"/>
          </w:tcPr>
          <w:p w14:paraId="72E32764" w14:textId="40037E3A" w:rsidR="00A36642" w:rsidRPr="00A972B4" w:rsidRDefault="00A36642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F8D">
              <w:rPr>
                <w:rFonts w:ascii="Arial" w:hAnsi="Arial" w:cs="Arial"/>
                <w:b/>
                <w:bCs/>
                <w:sz w:val="18"/>
                <w:szCs w:val="18"/>
              </w:rPr>
              <w:t>Project identifies a credible community need</w:t>
            </w:r>
            <w:r w:rsidR="002E7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(Pg. 4, Your Guide to Going Gold (Guide))</w:t>
            </w:r>
          </w:p>
        </w:tc>
        <w:tc>
          <w:tcPr>
            <w:tcW w:w="6210" w:type="dxa"/>
            <w:gridSpan w:val="3"/>
            <w:shd w:val="clear" w:color="auto" w:fill="FBD5D3" w:themeFill="accent5" w:themeFillTint="33"/>
          </w:tcPr>
          <w:p w14:paraId="12A8F222" w14:textId="32FDEEC4" w:rsidR="00A36642" w:rsidRPr="005B5E5E" w:rsidRDefault="00FE672F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2811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Identified issue is based on </w:t>
            </w:r>
            <w:r w:rsidR="00A36642">
              <w:rPr>
                <w:rFonts w:ascii="Arial" w:hAnsi="Arial" w:cs="Arial"/>
                <w:sz w:val="18"/>
                <w:szCs w:val="18"/>
              </w:rPr>
              <w:t>Girl Scout’s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interests only and not on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credible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community need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08DE0668" w14:textId="5CA91F27" w:rsidR="00A36642" w:rsidRPr="005B5E5E" w:rsidRDefault="00FE672F" w:rsidP="46225A33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-152184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 xml:space="preserve"> 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Identified issue is already being fulfilled by the community 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the Girl Scout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intends to serve </w:t>
            </w:r>
          </w:p>
          <w:p w14:paraId="1CD85E28" w14:textId="41CE13FB" w:rsidR="00A36642" w:rsidRPr="005B5E5E" w:rsidRDefault="00A36642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FFF198" w:themeFill="accent3" w:themeFillTint="66"/>
          </w:tcPr>
          <w:p w14:paraId="33A0DE87" w14:textId="60E13A83" w:rsidR="00A36642" w:rsidRPr="005B5E5E" w:rsidRDefault="00FE672F" w:rsidP="46225A33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6263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Identified issue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based on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credible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community need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57C3C2AE" w14:textId="2CF0EC27" w:rsidR="00A36642" w:rsidRPr="005B5E5E" w:rsidRDefault="00FE672F" w:rsidP="46225A33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76109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Identified issue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based on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credible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community need </w:t>
            </w:r>
          </w:p>
          <w:p w14:paraId="3D85AB26" w14:textId="5278547A" w:rsidR="00A36642" w:rsidRPr="005B5E5E" w:rsidRDefault="00A36642" w:rsidP="223E5931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223E5931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ONUS</w:t>
            </w:r>
            <w:r w:rsidRPr="223E593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223E59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223E5931">
              <w:rPr>
                <w:rFonts w:ascii="Arial" w:hAnsi="Arial" w:cs="Arial"/>
                <w:sz w:val="18"/>
                <w:szCs w:val="18"/>
              </w:rPr>
              <w:t>dentified need is important and rarely addressed</w:t>
            </w:r>
          </w:p>
        </w:tc>
      </w:tr>
      <w:tr w:rsidR="008717EA" w:rsidRPr="005B5E5E" w14:paraId="4C3842B4" w14:textId="77777777" w:rsidTr="00800D21">
        <w:trPr>
          <w:trHeight w:val="238"/>
          <w:jc w:val="center"/>
        </w:trPr>
        <w:tc>
          <w:tcPr>
            <w:tcW w:w="14490" w:type="dxa"/>
            <w:gridSpan w:val="7"/>
          </w:tcPr>
          <w:p w14:paraId="33292334" w14:textId="7DD1E91F" w:rsidR="008717EA" w:rsidRPr="005B5E5E" w:rsidRDefault="008717EA" w:rsidP="001735F7">
            <w:pPr>
              <w:ind w:left="252" w:hanging="252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5B5E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Related question in proposal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: </w:t>
            </w:r>
            <w:r w:rsidRPr="005B5E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The root cause of my issue is</w:t>
            </w:r>
          </w:p>
        </w:tc>
      </w:tr>
      <w:tr w:rsidR="00265002" w:rsidRPr="005B5E5E" w14:paraId="502A2931" w14:textId="77777777" w:rsidTr="00800D21">
        <w:trPr>
          <w:trHeight w:val="1349"/>
          <w:jc w:val="center"/>
        </w:trPr>
        <w:tc>
          <w:tcPr>
            <w:tcW w:w="360" w:type="dxa"/>
            <w:vAlign w:val="center"/>
          </w:tcPr>
          <w:p w14:paraId="30CF3F89" w14:textId="40103A70" w:rsidR="00A36642" w:rsidRPr="004B2F8D" w:rsidRDefault="008717EA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10" w:type="dxa"/>
            <w:vAlign w:val="center"/>
          </w:tcPr>
          <w:p w14:paraId="05BB7143" w14:textId="77777777" w:rsidR="002E7251" w:rsidRDefault="00A36642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F8D">
              <w:rPr>
                <w:rFonts w:ascii="Arial" w:hAnsi="Arial" w:cs="Arial"/>
                <w:b/>
                <w:bCs/>
                <w:sz w:val="18"/>
                <w:szCs w:val="18"/>
              </w:rPr>
              <w:t>Project identifies a root cause of that community need and plan addresses that root cause</w:t>
            </w:r>
            <w:r w:rsidR="002E7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9DB4BDA" w14:textId="4A625B73" w:rsidR="00A36642" w:rsidRPr="00A972B4" w:rsidRDefault="002E7251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(Pg. 5, Guide)</w:t>
            </w:r>
          </w:p>
        </w:tc>
        <w:tc>
          <w:tcPr>
            <w:tcW w:w="3060" w:type="dxa"/>
            <w:shd w:val="clear" w:color="auto" w:fill="FBD5D3" w:themeFill="accent5" w:themeFillTint="33"/>
          </w:tcPr>
          <w:p w14:paraId="7305B3B6" w14:textId="799D54A3" w:rsidR="00A36642" w:rsidRPr="005B5E5E" w:rsidRDefault="00FE672F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083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664BBA">
              <w:rPr>
                <w:rFonts w:ascii="Arial" w:hAnsi="Arial" w:cs="Arial"/>
                <w:sz w:val="18"/>
                <w:szCs w:val="18"/>
              </w:rPr>
              <w:t>Did not identify</w:t>
            </w:r>
            <w:r w:rsidR="00A36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>root cause</w:t>
            </w:r>
          </w:p>
          <w:p w14:paraId="781E4C64" w14:textId="70AFCE6E" w:rsidR="00A36642" w:rsidRDefault="00FE672F" w:rsidP="009F686D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009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>Project addresses an immediate need with a short-term/one-off solution</w:t>
            </w:r>
          </w:p>
          <w:p w14:paraId="5CF9B100" w14:textId="39347CFA" w:rsidR="00A36642" w:rsidRPr="005B5E5E" w:rsidRDefault="00A36642" w:rsidP="46225A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57D43CC7" w14:textId="5B55D157" w:rsidR="00A36642" w:rsidRPr="005B5E5E" w:rsidRDefault="00FE672F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773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D25020">
              <w:rPr>
                <w:rFonts w:ascii="Arial" w:hAnsi="Arial" w:cs="Arial"/>
                <w:sz w:val="18"/>
                <w:szCs w:val="18"/>
              </w:rPr>
              <w:t>Identified root cause</w:t>
            </w:r>
          </w:p>
          <w:p w14:paraId="72083FCA" w14:textId="21D59E71" w:rsidR="00A36642" w:rsidRPr="005B5E5E" w:rsidRDefault="00FE672F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-212899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roject plan does not address it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400B5EC6" w14:textId="22D8BFF3" w:rsidR="00A36642" w:rsidRPr="005B5E5E" w:rsidRDefault="00FE672F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973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D25020">
              <w:rPr>
                <w:rFonts w:ascii="Arial" w:hAnsi="Arial" w:cs="Arial"/>
                <w:sz w:val="18"/>
                <w:szCs w:val="18"/>
              </w:rPr>
              <w:t>Identified root cause</w:t>
            </w:r>
          </w:p>
          <w:p w14:paraId="41840CB6" w14:textId="6EC1C242" w:rsidR="00A36642" w:rsidRPr="005B5E5E" w:rsidRDefault="00FE672F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8839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 Project plan shows well-constructed approach to address i</w:t>
            </w:r>
            <w:r w:rsidR="00A36642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0A8E8034" w14:textId="308DAC1F" w:rsidR="00A36642" w:rsidRDefault="00FE672F" w:rsidP="59AA2153">
            <w:pPr>
              <w:shd w:val="clear" w:color="auto" w:fill="E0EDAE" w:themeFill="accent2" w:themeFillTint="66"/>
              <w:ind w:left="252" w:hanging="252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5694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36642" w:rsidRPr="00285AF6">
              <w:rPr>
                <w:rFonts w:ascii="Arial" w:hAnsi="Arial" w:cs="Arial"/>
                <w:sz w:val="18"/>
                <w:szCs w:val="18"/>
              </w:rPr>
              <w:t>Identified r</w:t>
            </w:r>
            <w:r w:rsidR="00A36642" w:rsidRPr="00285AF6">
              <w:rPr>
                <w:rFonts w:ascii="Arial" w:eastAsia="Arial" w:hAnsi="Arial" w:cs="Arial"/>
                <w:sz w:val="18"/>
                <w:szCs w:val="18"/>
              </w:rPr>
              <w:t>oot cause</w:t>
            </w:r>
            <w:r w:rsidR="00A36642" w:rsidRPr="59AA215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1E8845A" w14:textId="0040FB41" w:rsidR="00A36642" w:rsidRPr="005B5E5E" w:rsidRDefault="00FE672F" w:rsidP="00C13D8F">
            <w:pPr>
              <w:spacing w:line="259" w:lineRule="auto"/>
              <w:ind w:left="252" w:hanging="252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6089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59AA2153">
              <w:rPr>
                <w:rFonts w:ascii="Arial" w:eastAsia="Arial" w:hAnsi="Arial" w:cs="Arial"/>
                <w:sz w:val="18"/>
                <w:szCs w:val="18"/>
              </w:rPr>
              <w:t>Plan shows both careful attention to detail and creative thinking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; a</w:t>
            </w:r>
            <w:r w:rsidR="00A36642" w:rsidRPr="59AA2153">
              <w:rPr>
                <w:rFonts w:ascii="Arial" w:eastAsia="Arial" w:hAnsi="Arial" w:cs="Arial"/>
                <w:sz w:val="18"/>
                <w:szCs w:val="18"/>
              </w:rPr>
              <w:t>s a result, project plan is especially innovative</w:t>
            </w:r>
          </w:p>
        </w:tc>
      </w:tr>
      <w:tr w:rsidR="008717EA" w:rsidRPr="005B5E5E" w14:paraId="18E13D1A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7C7B14FE" w14:textId="11C552C6" w:rsidR="008717EA" w:rsidRPr="005B5E5E" w:rsidRDefault="008717EA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The target audience(s) for my Gold Award project is/are</w:t>
            </w:r>
          </w:p>
        </w:tc>
      </w:tr>
      <w:tr w:rsidR="00265002" w:rsidRPr="005B5E5E" w14:paraId="10F57AE1" w14:textId="77777777" w:rsidTr="00800D21">
        <w:trPr>
          <w:trHeight w:val="710"/>
          <w:jc w:val="center"/>
        </w:trPr>
        <w:tc>
          <w:tcPr>
            <w:tcW w:w="360" w:type="dxa"/>
            <w:vAlign w:val="center"/>
          </w:tcPr>
          <w:p w14:paraId="41D23DE3" w14:textId="47A39893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10" w:type="dxa"/>
            <w:vAlign w:val="center"/>
          </w:tcPr>
          <w:p w14:paraId="0A73D0EC" w14:textId="77777777" w:rsidR="00A972B4" w:rsidRDefault="00A972B4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7504ED" w14:textId="77777777" w:rsidR="00A972B4" w:rsidRDefault="00A972B4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AA5ED1" w14:textId="62BAECC2" w:rsidR="00A36642" w:rsidRDefault="00A36642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Target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udience is clearly identified and engaged in project</w:t>
            </w:r>
          </w:p>
          <w:p w14:paraId="3819C131" w14:textId="7FFDD52B" w:rsidR="00565D58" w:rsidRDefault="00565D58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(Pg. 15, Guide)</w:t>
            </w:r>
          </w:p>
          <w:p w14:paraId="587E64CB" w14:textId="639249DB" w:rsidR="00A972B4" w:rsidRDefault="00A972B4" w:rsidP="00A972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284E5E" w14:textId="77777777" w:rsidR="00A972B4" w:rsidRDefault="00A972B4" w:rsidP="00A972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0C746B" w14:textId="77777777" w:rsidR="00A972B4" w:rsidRDefault="00A972B4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CFB46D" w14:textId="016508EF" w:rsidR="00FE4935" w:rsidRDefault="00FE4935" w:rsidP="00565D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F1C66B" w14:textId="0D8EC551" w:rsidR="00A972B4" w:rsidRPr="00A972B4" w:rsidRDefault="00A972B4" w:rsidP="00A972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65A34446" w14:textId="0D9A480F" w:rsidR="00A36642" w:rsidRDefault="00FE672F" w:rsidP="46225A33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9664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36642">
              <w:rPr>
                <w:rFonts w:ascii="Arial" w:hAnsi="Arial" w:cs="Arial"/>
                <w:sz w:val="18"/>
                <w:szCs w:val="18"/>
              </w:rPr>
              <w:t>is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 not part of the community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affected by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 the issue </w:t>
            </w:r>
          </w:p>
          <w:p w14:paraId="3D55C4A6" w14:textId="6C9B309B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8322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>
              <w:rPr>
                <w:rFonts w:ascii="Arial" w:hAnsi="Arial" w:cs="Arial"/>
                <w:sz w:val="18"/>
                <w:szCs w:val="18"/>
              </w:rPr>
              <w:t xml:space="preserve"> Project plan is designed FOR the target audience versus WITH 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74CE3744" w14:textId="51EB2C78" w:rsidR="00A36642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565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36642">
              <w:rPr>
                <w:rFonts w:ascii="Arial" w:hAnsi="Arial" w:cs="Arial"/>
                <w:sz w:val="18"/>
                <w:szCs w:val="18"/>
              </w:rPr>
              <w:t>is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 part of the community </w:t>
            </w:r>
            <w:r w:rsidR="00A36642">
              <w:rPr>
                <w:rFonts w:ascii="Arial" w:hAnsi="Arial" w:cs="Arial"/>
                <w:sz w:val="18"/>
                <w:szCs w:val="18"/>
              </w:rPr>
              <w:t>affected by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 the issue </w:t>
            </w:r>
          </w:p>
          <w:p w14:paraId="1E65DC9D" w14:textId="1D333D6F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9460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434DC">
              <w:rPr>
                <w:rFonts w:ascii="Arial" w:hAnsi="Arial" w:cs="Arial"/>
                <w:bCs/>
                <w:sz w:val="18"/>
                <w:szCs w:val="18"/>
              </w:rPr>
              <w:t>Pr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oject plan marginally benefits the target audience  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149BEDCF" w14:textId="39B60021" w:rsidR="00A36642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178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clearly identified members of the community </w:t>
            </w:r>
            <w:r w:rsidR="00A36642">
              <w:rPr>
                <w:rFonts w:ascii="Arial" w:hAnsi="Arial" w:cs="Arial"/>
                <w:sz w:val="18"/>
                <w:szCs w:val="18"/>
              </w:rPr>
              <w:t>affected by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 the issue</w:t>
            </w:r>
          </w:p>
          <w:p w14:paraId="44CD3160" w14:textId="128008F7" w:rsidR="00A36642" w:rsidRPr="005B5E5E" w:rsidRDefault="00FE672F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5411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 xml:space="preserve">Project plan engages appropriate community members in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 xml:space="preserve">solution and demonstrates benefit to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>target audience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74E8C369" w14:textId="0868347F" w:rsidR="00A36642" w:rsidRDefault="00FE672F" w:rsidP="46225A33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8052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36642">
              <w:rPr>
                <w:rFonts w:ascii="Arial" w:hAnsi="Arial" w:cs="Arial"/>
                <w:sz w:val="18"/>
                <w:szCs w:val="18"/>
              </w:rPr>
              <w:t>is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 clearly identified members of the community </w:t>
            </w:r>
            <w:r w:rsidR="00A36642">
              <w:rPr>
                <w:rFonts w:ascii="Arial" w:hAnsi="Arial" w:cs="Arial"/>
                <w:sz w:val="18"/>
                <w:szCs w:val="18"/>
              </w:rPr>
              <w:t>affected by</w:t>
            </w:r>
            <w:r w:rsidR="00A36642" w:rsidRPr="46225A33">
              <w:rPr>
                <w:rFonts w:ascii="Arial" w:hAnsi="Arial" w:cs="Arial"/>
                <w:sz w:val="18"/>
                <w:szCs w:val="18"/>
              </w:rPr>
              <w:t xml:space="preserve"> the issue</w:t>
            </w:r>
          </w:p>
          <w:p w14:paraId="4D4D01BF" w14:textId="1E48DBC6" w:rsidR="00C1129E" w:rsidRDefault="00FE672F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1473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 xml:space="preserve">Project plan engages appropriate community members in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>solution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 xml:space="preserve">demonstrates benefit to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>target audience</w:t>
            </w:r>
            <w:r w:rsidR="00A36642">
              <w:rPr>
                <w:rFonts w:ascii="Arial" w:hAnsi="Arial" w:cs="Arial"/>
                <w:sz w:val="18"/>
                <w:szCs w:val="18"/>
              </w:rPr>
              <w:t>,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 xml:space="preserve">community is committed to sustaining </w:t>
            </w:r>
            <w:r w:rsidR="00A36642">
              <w:rPr>
                <w:rFonts w:ascii="Arial" w:hAnsi="Arial" w:cs="Arial"/>
                <w:sz w:val="18"/>
                <w:szCs w:val="18"/>
              </w:rPr>
              <w:t>the Girl Scout’s</w:t>
            </w:r>
            <w:r w:rsidR="00A36642" w:rsidRPr="00877DB5">
              <w:rPr>
                <w:rFonts w:ascii="Arial" w:hAnsi="Arial" w:cs="Arial"/>
                <w:sz w:val="18"/>
                <w:szCs w:val="18"/>
              </w:rPr>
              <w:t xml:space="preserve"> work</w:t>
            </w:r>
          </w:p>
          <w:p w14:paraId="6C23F72B" w14:textId="77777777" w:rsidR="00C13D8F" w:rsidRDefault="00C13D8F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0EEC0E83" w14:textId="67BCB3DD" w:rsidR="00C13D8F" w:rsidRPr="005B5E5E" w:rsidRDefault="00C13D8F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71497126" w14:textId="77777777" w:rsidTr="00800D21">
        <w:trPr>
          <w:trHeight w:val="183"/>
          <w:jc w:val="center"/>
        </w:trPr>
        <w:tc>
          <w:tcPr>
            <w:tcW w:w="14490" w:type="dxa"/>
            <w:gridSpan w:val="7"/>
            <w:shd w:val="clear" w:color="auto" w:fill="00AE58" w:themeFill="accent1"/>
          </w:tcPr>
          <w:p w14:paraId="3477C190" w14:textId="3E57FC2B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Step 2: Investigate</w:t>
            </w:r>
          </w:p>
        </w:tc>
      </w:tr>
      <w:tr w:rsidR="005E058C" w:rsidRPr="005B5E5E" w14:paraId="2FF61183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2986B5B8" w14:textId="5B2E76CD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The reasons I selected my issue are</w:t>
            </w:r>
          </w:p>
        </w:tc>
      </w:tr>
      <w:tr w:rsidR="00230D77" w:rsidRPr="005B5E5E" w14:paraId="496C7442" w14:textId="77777777" w:rsidTr="00800D21">
        <w:trPr>
          <w:trHeight w:val="594"/>
          <w:jc w:val="center"/>
        </w:trPr>
        <w:tc>
          <w:tcPr>
            <w:tcW w:w="360" w:type="dxa"/>
            <w:vAlign w:val="center"/>
          </w:tcPr>
          <w:p w14:paraId="0CA5C7CE" w14:textId="5385AED5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710" w:type="dxa"/>
            <w:vAlign w:val="center"/>
          </w:tcPr>
          <w:p w14:paraId="47D507BF" w14:textId="77777777" w:rsidR="00A36642" w:rsidRDefault="00A36642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Research sources are cited and thoroughly investigated</w:t>
            </w:r>
          </w:p>
          <w:p w14:paraId="0E0A94E0" w14:textId="1788CF04" w:rsidR="00565D58" w:rsidRPr="00A972B4" w:rsidRDefault="00565D58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(Pg. 12, Guide)</w:t>
            </w:r>
          </w:p>
        </w:tc>
        <w:tc>
          <w:tcPr>
            <w:tcW w:w="3060" w:type="dxa"/>
            <w:shd w:val="clear" w:color="auto" w:fill="FBD5D3" w:themeFill="accent5" w:themeFillTint="33"/>
          </w:tcPr>
          <w:p w14:paraId="46FE1763" w14:textId="1E39EB21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9074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ED2F6C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o validation or research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conducted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to help shape project 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1CD40BC8" w14:textId="642611D9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2284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Research is implied, but no sources provided 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0DD4B0D4" w14:textId="7F40601A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0244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Some research has been conducted and 1</w:t>
            </w:r>
            <w:r w:rsidR="00A36642">
              <w:rPr>
                <w:rFonts w:ascii="Arial" w:hAnsi="Arial" w:cs="Arial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2 sources are referenced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33907F32" w14:textId="77777777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2749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Thorough research has been conducted and 3+ sources cited</w:t>
            </w:r>
          </w:p>
        </w:tc>
      </w:tr>
      <w:tr w:rsidR="005E058C" w:rsidRPr="005B5E5E" w14:paraId="18CEA381" w14:textId="77777777" w:rsidTr="00800D21">
        <w:trPr>
          <w:trHeight w:val="70"/>
          <w:jc w:val="center"/>
        </w:trPr>
        <w:tc>
          <w:tcPr>
            <w:tcW w:w="14490" w:type="dxa"/>
            <w:gridSpan w:val="7"/>
          </w:tcPr>
          <w:p w14:paraId="60B4F2AC" w14:textId="098B0A0A" w:rsidR="005E058C" w:rsidRPr="00C44CE2" w:rsidRDefault="005E058C" w:rsidP="00601C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My Gold Award’s national and/or global link is</w:t>
            </w:r>
          </w:p>
        </w:tc>
      </w:tr>
      <w:tr w:rsidR="00230D77" w:rsidRPr="005B5E5E" w14:paraId="74BD2E3F" w14:textId="77777777" w:rsidTr="00800D21">
        <w:trPr>
          <w:trHeight w:val="999"/>
          <w:jc w:val="center"/>
        </w:trPr>
        <w:tc>
          <w:tcPr>
            <w:tcW w:w="360" w:type="dxa"/>
            <w:vAlign w:val="center"/>
          </w:tcPr>
          <w:p w14:paraId="68D3398D" w14:textId="4A910DE0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710" w:type="dxa"/>
            <w:vAlign w:val="center"/>
          </w:tcPr>
          <w:p w14:paraId="555995D2" w14:textId="77777777" w:rsidR="00A36642" w:rsidRDefault="00A36642" w:rsidP="00014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identifies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national or global link to issue</w:t>
            </w:r>
          </w:p>
          <w:p w14:paraId="4A63385F" w14:textId="68D57D04" w:rsidR="00565D58" w:rsidRPr="000149CE" w:rsidRDefault="00565D58" w:rsidP="00014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(Pg. 5, Guide)</w:t>
            </w:r>
          </w:p>
        </w:tc>
        <w:tc>
          <w:tcPr>
            <w:tcW w:w="3060" w:type="dxa"/>
            <w:shd w:val="clear" w:color="auto" w:fill="FBD5D3" w:themeFill="accent5" w:themeFillTint="33"/>
          </w:tcPr>
          <w:p w14:paraId="5B766A4E" w14:textId="7B2A494B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7921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No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connection to n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ational </w:t>
            </w:r>
            <w:r w:rsidR="00A36642">
              <w:rPr>
                <w:rFonts w:ascii="Arial" w:hAnsi="Arial" w:cs="Arial"/>
                <w:sz w:val="18"/>
                <w:szCs w:val="18"/>
              </w:rPr>
              <w:t>and/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or global </w:t>
            </w:r>
            <w:r w:rsidR="00A36642">
              <w:rPr>
                <w:rFonts w:ascii="Arial" w:hAnsi="Arial" w:cs="Arial"/>
                <w:sz w:val="18"/>
                <w:szCs w:val="18"/>
              </w:rPr>
              <w:t>issue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68D90B59" w14:textId="6F946204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59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1D6B15">
              <w:rPr>
                <w:rFonts w:ascii="Arial" w:hAnsi="Arial" w:cs="Arial"/>
                <w:bCs/>
                <w:sz w:val="18"/>
                <w:szCs w:val="18"/>
              </w:rPr>
              <w:t xml:space="preserve">Some research or evidence suggests limited connection to national or global issue 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69954D71" w14:textId="7A087C2F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1434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Cs/>
                <w:sz w:val="18"/>
                <w:szCs w:val="18"/>
              </w:rPr>
              <w:t>Includes broad research and evidence connecting project sp</w:t>
            </w:r>
            <w:r w:rsidR="00A36642" w:rsidRPr="001D6B15">
              <w:rPr>
                <w:rFonts w:ascii="Arial" w:hAnsi="Arial" w:cs="Arial"/>
                <w:bCs/>
                <w:sz w:val="18"/>
                <w:szCs w:val="18"/>
              </w:rPr>
              <w:t>ecific</w:t>
            </w:r>
            <w:r w:rsidR="00A36642">
              <w:rPr>
                <w:rFonts w:ascii="Arial" w:hAnsi="Arial" w:cs="Arial"/>
                <w:bCs/>
                <w:sz w:val="18"/>
                <w:szCs w:val="18"/>
              </w:rPr>
              <w:t>ally to</w:t>
            </w:r>
            <w:r w:rsidR="00A366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A36642" w:rsidRPr="001D6B15">
              <w:rPr>
                <w:rFonts w:ascii="Arial" w:hAnsi="Arial" w:cs="Arial"/>
                <w:bCs/>
                <w:sz w:val="18"/>
                <w:szCs w:val="18"/>
              </w:rPr>
              <w:t xml:space="preserve"> larger national and/or global issue;</w:t>
            </w:r>
            <w:r w:rsidR="00A366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solution contributes to addressing that issue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72901096" w14:textId="5B93DD7A" w:rsidR="00A36642" w:rsidRDefault="00FE672F" w:rsidP="001D6B1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7131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3AF35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3AF3508D">
              <w:rPr>
                <w:rFonts w:ascii="Arial" w:hAnsi="Arial" w:cs="Arial"/>
                <w:sz w:val="18"/>
                <w:szCs w:val="18"/>
              </w:rPr>
              <w:t xml:space="preserve">Specific connection to a larger national and/or global issue;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research and evidence </w:t>
            </w:r>
            <w:r w:rsidR="00A36642">
              <w:rPr>
                <w:rFonts w:ascii="Arial" w:hAnsi="Arial" w:cs="Arial"/>
                <w:sz w:val="18"/>
                <w:szCs w:val="18"/>
              </w:rPr>
              <w:t>from other communities informs this project</w:t>
            </w:r>
          </w:p>
          <w:p w14:paraId="1FC8C869" w14:textId="7D7945C4" w:rsidR="00A36642" w:rsidRPr="005B5E5E" w:rsidRDefault="00A36642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2348ECF5">
              <w:rPr>
                <w:rFonts w:ascii="Arial" w:hAnsi="Arial" w:cs="Arial"/>
                <w:b/>
                <w:bCs/>
                <w:sz w:val="18"/>
                <w:szCs w:val="18"/>
              </w:rPr>
              <w:t>BONUS:</w:t>
            </w:r>
            <w:r w:rsidRPr="2348ECF5">
              <w:rPr>
                <w:rFonts w:ascii="Arial" w:hAnsi="Arial" w:cs="Arial"/>
                <w:sz w:val="18"/>
                <w:szCs w:val="18"/>
              </w:rPr>
              <w:t xml:space="preserve"> Plan in place to share project with other communities </w:t>
            </w:r>
          </w:p>
        </w:tc>
      </w:tr>
      <w:tr w:rsidR="005E058C" w:rsidRPr="005B5E5E" w14:paraId="6A6E66B1" w14:textId="77777777" w:rsidTr="00800D21">
        <w:trPr>
          <w:trHeight w:val="183"/>
          <w:jc w:val="center"/>
        </w:trPr>
        <w:tc>
          <w:tcPr>
            <w:tcW w:w="14490" w:type="dxa"/>
            <w:gridSpan w:val="7"/>
            <w:shd w:val="clear" w:color="auto" w:fill="00AE58" w:themeFill="accent1"/>
          </w:tcPr>
          <w:p w14:paraId="18A41961" w14:textId="582C7422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color w:val="6E298D" w:themeColor="background1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3: Get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h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elp</w:t>
            </w:r>
          </w:p>
        </w:tc>
      </w:tr>
      <w:tr w:rsidR="005E058C" w:rsidRPr="005B5E5E" w14:paraId="0053A1F3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286686F1" w14:textId="3F156334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List the names of individuals and organizations you plan to work with on your Gold Award project</w:t>
            </w:r>
          </w:p>
        </w:tc>
      </w:tr>
      <w:tr w:rsidR="00C265E2" w:rsidRPr="005B5E5E" w14:paraId="22D50ED7" w14:textId="77777777" w:rsidTr="005B3EBC">
        <w:trPr>
          <w:trHeight w:val="1140"/>
          <w:jc w:val="center"/>
        </w:trPr>
        <w:tc>
          <w:tcPr>
            <w:tcW w:w="360" w:type="dxa"/>
            <w:vAlign w:val="center"/>
          </w:tcPr>
          <w:p w14:paraId="7BB796B0" w14:textId="27A17049" w:rsidR="00C265E2" w:rsidRDefault="00C265E2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710" w:type="dxa"/>
            <w:vAlign w:val="center"/>
          </w:tcPr>
          <w:p w14:paraId="71772D30" w14:textId="6129F996" w:rsidR="00C265E2" w:rsidRDefault="00C265E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eam members are identified</w:t>
            </w:r>
          </w:p>
          <w:p w14:paraId="2258E85B" w14:textId="5F8EF7F6" w:rsidR="00C265E2" w:rsidRDefault="00C265E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(Pg. 14, Guide)</w:t>
            </w:r>
          </w:p>
          <w:p w14:paraId="237884F3" w14:textId="7D53F729" w:rsidR="00C265E2" w:rsidRPr="00A40E5E" w:rsidRDefault="00C265E2" w:rsidP="00A972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gridSpan w:val="3"/>
            <w:shd w:val="clear" w:color="auto" w:fill="FBD5D3" w:themeFill="accent5" w:themeFillTint="33"/>
          </w:tcPr>
          <w:p w14:paraId="6AD62E0E" w14:textId="77777777" w:rsidR="00C265E2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23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E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265E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265E2" w:rsidRPr="005B5E5E">
              <w:rPr>
                <w:rFonts w:ascii="Arial" w:hAnsi="Arial" w:cs="Arial"/>
                <w:sz w:val="18"/>
                <w:szCs w:val="18"/>
              </w:rPr>
              <w:t>Self, family, and Girl Scouts</w:t>
            </w:r>
            <w:r w:rsidR="00C265E2">
              <w:rPr>
                <w:rFonts w:ascii="Arial" w:hAnsi="Arial" w:cs="Arial"/>
                <w:sz w:val="18"/>
                <w:szCs w:val="18"/>
              </w:rPr>
              <w:t xml:space="preserve"> only OR less than 5</w:t>
            </w:r>
            <w:r w:rsidR="00C265E2" w:rsidRPr="005B5E5E">
              <w:rPr>
                <w:rFonts w:ascii="Arial" w:hAnsi="Arial" w:cs="Arial"/>
                <w:sz w:val="18"/>
                <w:szCs w:val="18"/>
              </w:rPr>
              <w:t xml:space="preserve"> team members</w:t>
            </w:r>
          </w:p>
          <w:p w14:paraId="35B1C387" w14:textId="77777777" w:rsidR="00C265E2" w:rsidRDefault="00C265E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1ABB3B9D" w14:textId="7FA6D001" w:rsidR="00C265E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1640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E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265E2">
              <w:rPr>
                <w:rFonts w:ascii="Arial" w:hAnsi="Arial" w:cs="Arial"/>
                <w:sz w:val="18"/>
                <w:szCs w:val="18"/>
              </w:rPr>
              <w:t xml:space="preserve"> Add _</w:t>
            </w:r>
            <w:r w:rsidR="00C265E2">
              <w:rPr>
                <w:rFonts w:ascii="Arial" w:hAnsi="Arial" w:cs="Arial"/>
                <w:sz w:val="18"/>
                <w:szCs w:val="18"/>
                <w:u w:val="single"/>
              </w:rPr>
              <w:t>__</w:t>
            </w:r>
            <w:r w:rsidR="00C265E2">
              <w:rPr>
                <w:rFonts w:ascii="Arial" w:hAnsi="Arial" w:cs="Arial"/>
                <w:sz w:val="18"/>
                <w:szCs w:val="18"/>
              </w:rPr>
              <w:t xml:space="preserve">  more team members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1BEAC589" w14:textId="06637E67" w:rsidR="00C265E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2392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E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265E2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 xml:space="preserve"> </w:t>
            </w:r>
            <w:r w:rsidR="00C265E2" w:rsidRPr="005B5E5E">
              <w:rPr>
                <w:rFonts w:ascii="Arial" w:hAnsi="Arial" w:cs="Arial"/>
                <w:sz w:val="18"/>
                <w:szCs w:val="18"/>
              </w:rPr>
              <w:t>5 team members,</w:t>
            </w:r>
            <w:r w:rsidR="00C265E2" w:rsidRPr="2348ECF5">
              <w:rPr>
                <w:rFonts w:ascii="Arial" w:hAnsi="Arial" w:cs="Arial"/>
                <w:sz w:val="18"/>
                <w:szCs w:val="18"/>
              </w:rPr>
              <w:t xml:space="preserve"> beyond Girl Scout community and family, </w:t>
            </w:r>
            <w:r w:rsidR="00C265E2" w:rsidRPr="007C406D">
              <w:rPr>
                <w:rFonts w:ascii="Arial" w:hAnsi="Arial" w:cs="Arial"/>
                <w:sz w:val="18"/>
                <w:szCs w:val="18"/>
              </w:rPr>
              <w:t xml:space="preserve">with skills and knowledge related to the issue, including members of </w:t>
            </w:r>
            <w:r w:rsidR="00C265E2" w:rsidRPr="00877DB5">
              <w:rPr>
                <w:rFonts w:ascii="Arial" w:hAnsi="Arial" w:cs="Arial"/>
                <w:sz w:val="18"/>
                <w:szCs w:val="18"/>
              </w:rPr>
              <w:t>the community</w:t>
            </w:r>
            <w:r w:rsidR="00C265E2">
              <w:rPr>
                <w:rFonts w:ascii="Arial" w:hAnsi="Arial" w:cs="Arial"/>
                <w:sz w:val="18"/>
                <w:szCs w:val="18"/>
              </w:rPr>
              <w:t xml:space="preserve"> impacted by issue</w:t>
            </w:r>
            <w:r w:rsidR="00C265E2" w:rsidRPr="00877D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18A8E7E6" w14:textId="441E3EAC" w:rsidR="00C265E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2941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E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265E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265E2" w:rsidRPr="005B5E5E">
              <w:rPr>
                <w:rFonts w:ascii="Arial" w:hAnsi="Arial" w:cs="Arial"/>
                <w:sz w:val="18"/>
                <w:szCs w:val="18"/>
              </w:rPr>
              <w:t xml:space="preserve">5+ team members, beyond Girl Scouts and family, with </w:t>
            </w:r>
            <w:r w:rsidR="00C265E2">
              <w:rPr>
                <w:rFonts w:ascii="Arial" w:hAnsi="Arial" w:cs="Arial"/>
                <w:sz w:val="18"/>
                <w:szCs w:val="18"/>
              </w:rPr>
              <w:t xml:space="preserve">evidence of </w:t>
            </w:r>
            <w:r w:rsidR="00C265E2" w:rsidRPr="005B5E5E">
              <w:rPr>
                <w:rFonts w:ascii="Arial" w:hAnsi="Arial" w:cs="Arial"/>
                <w:sz w:val="18"/>
                <w:szCs w:val="18"/>
              </w:rPr>
              <w:t xml:space="preserve">strategic thought </w:t>
            </w:r>
            <w:r w:rsidR="00C265E2">
              <w:rPr>
                <w:rFonts w:ascii="Arial" w:hAnsi="Arial" w:cs="Arial"/>
                <w:sz w:val="18"/>
                <w:szCs w:val="18"/>
              </w:rPr>
              <w:t>for</w:t>
            </w:r>
            <w:r w:rsidR="00C265E2" w:rsidRPr="005B5E5E">
              <w:rPr>
                <w:rFonts w:ascii="Arial" w:hAnsi="Arial" w:cs="Arial"/>
                <w:sz w:val="18"/>
                <w:szCs w:val="18"/>
              </w:rPr>
              <w:t xml:space="preserve"> leveraging skill/expertise</w:t>
            </w:r>
            <w:r w:rsidR="00C265E2">
              <w:rPr>
                <w:rFonts w:ascii="Arial" w:hAnsi="Arial" w:cs="Arial"/>
                <w:sz w:val="18"/>
                <w:szCs w:val="18"/>
              </w:rPr>
              <w:t xml:space="preserve"> to impact issue; </w:t>
            </w:r>
            <w:r w:rsidR="00C265E2" w:rsidRPr="00877DB5">
              <w:rPr>
                <w:rFonts w:ascii="Arial" w:hAnsi="Arial" w:cs="Arial"/>
                <w:sz w:val="18"/>
                <w:szCs w:val="18"/>
              </w:rPr>
              <w:t>includ</w:t>
            </w:r>
            <w:r w:rsidR="00C265E2">
              <w:rPr>
                <w:rFonts w:ascii="Arial" w:hAnsi="Arial" w:cs="Arial"/>
                <w:sz w:val="18"/>
                <w:szCs w:val="18"/>
              </w:rPr>
              <w:t>es</w:t>
            </w:r>
            <w:r w:rsidR="00C265E2" w:rsidRPr="00877DB5">
              <w:rPr>
                <w:rFonts w:ascii="Arial" w:hAnsi="Arial" w:cs="Arial"/>
                <w:sz w:val="18"/>
                <w:szCs w:val="18"/>
              </w:rPr>
              <w:t xml:space="preserve"> members of community impacted by issue </w:t>
            </w:r>
          </w:p>
        </w:tc>
      </w:tr>
      <w:tr w:rsidR="005E058C" w:rsidRPr="005B5E5E" w14:paraId="3DF70BA7" w14:textId="77777777" w:rsidTr="00800D21">
        <w:trPr>
          <w:trHeight w:val="183"/>
          <w:jc w:val="center"/>
        </w:trPr>
        <w:tc>
          <w:tcPr>
            <w:tcW w:w="14490" w:type="dxa"/>
            <w:gridSpan w:val="7"/>
          </w:tcPr>
          <w:p w14:paraId="62A70EFE" w14:textId="675DDF62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Girl Scout Gold Award Project Advisor information</w:t>
            </w:r>
          </w:p>
        </w:tc>
      </w:tr>
      <w:tr w:rsidR="00230D77" w:rsidRPr="005B5E5E" w14:paraId="1E9912BD" w14:textId="77777777" w:rsidTr="00800D21">
        <w:trPr>
          <w:trHeight w:val="569"/>
          <w:jc w:val="center"/>
        </w:trPr>
        <w:tc>
          <w:tcPr>
            <w:tcW w:w="360" w:type="dxa"/>
            <w:vAlign w:val="center"/>
          </w:tcPr>
          <w:p w14:paraId="2C7D3D97" w14:textId="775D5CFC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710" w:type="dxa"/>
            <w:vAlign w:val="center"/>
          </w:tcPr>
          <w:p w14:paraId="3C33928B" w14:textId="77777777" w:rsidR="00A36642" w:rsidRDefault="00A36642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Project Advisor is identified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an expert</w:t>
            </w:r>
          </w:p>
          <w:p w14:paraId="4986D64A" w14:textId="2C8E5F15" w:rsidR="00565D58" w:rsidRPr="00A972B4" w:rsidRDefault="00565D58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(Pg. 14, Guide)</w:t>
            </w:r>
          </w:p>
        </w:tc>
        <w:tc>
          <w:tcPr>
            <w:tcW w:w="3060" w:type="dxa"/>
            <w:shd w:val="clear" w:color="auto" w:fill="FBD5D3" w:themeFill="accent5" w:themeFillTint="33"/>
          </w:tcPr>
          <w:p w14:paraId="54D7BFCE" w14:textId="77777777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701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None selected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73E62364" w14:textId="19068B86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977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Advisor is family member or troop leader/volunteer OR does not </w:t>
            </w:r>
            <w:r w:rsidR="00A36642" w:rsidRPr="009B76FC">
              <w:rPr>
                <w:rFonts w:ascii="Arial" w:hAnsi="Arial" w:cs="Arial"/>
                <w:sz w:val="18"/>
                <w:szCs w:val="18"/>
              </w:rPr>
              <w:t xml:space="preserve">have knowledge of selected issue 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5EE8A033" w14:textId="78EDD95C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5382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Advisor </w:t>
            </w:r>
            <w:r w:rsidR="00A36642">
              <w:rPr>
                <w:rFonts w:ascii="Arial" w:hAnsi="Arial" w:cs="Arial"/>
                <w:sz w:val="18"/>
                <w:szCs w:val="18"/>
              </w:rPr>
              <w:t>has expertise</w:t>
            </w:r>
            <w:r w:rsidR="00A36642" w:rsidRPr="00C95B91">
              <w:rPr>
                <w:rFonts w:ascii="Arial" w:hAnsi="Arial" w:cs="Arial"/>
                <w:sz w:val="18"/>
                <w:szCs w:val="18"/>
              </w:rPr>
              <w:t xml:space="preserve"> in one or more areas of the selected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issue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1D569B86" w14:textId="5C95E2FA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7547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Advisor </w:t>
            </w:r>
            <w:r w:rsidR="00A36642">
              <w:rPr>
                <w:rFonts w:ascii="Arial" w:hAnsi="Arial" w:cs="Arial"/>
                <w:sz w:val="18"/>
                <w:szCs w:val="18"/>
              </w:rPr>
              <w:t>has expertise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in one or more areas of the selected issue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and additional expert advisors are listed in team</w:t>
            </w:r>
          </w:p>
        </w:tc>
      </w:tr>
      <w:tr w:rsidR="005E058C" w:rsidRPr="005B5E5E" w14:paraId="1F7298BB" w14:textId="77777777" w:rsidTr="00800D21">
        <w:trPr>
          <w:trHeight w:val="183"/>
          <w:jc w:val="center"/>
        </w:trPr>
        <w:tc>
          <w:tcPr>
            <w:tcW w:w="14490" w:type="dxa"/>
            <w:gridSpan w:val="7"/>
            <w:shd w:val="clear" w:color="auto" w:fill="00AE58" w:themeFill="accent1"/>
          </w:tcPr>
          <w:p w14:paraId="7BD7C377" w14:textId="098C77D6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color w:val="6E298D" w:themeColor="background1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4: Create a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lan</w:t>
            </w:r>
          </w:p>
        </w:tc>
      </w:tr>
      <w:tr w:rsidR="005E058C" w:rsidRPr="005B5E5E" w14:paraId="37A619C8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0A59F203" w14:textId="7979590A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address the root cause by</w:t>
            </w:r>
          </w:p>
        </w:tc>
      </w:tr>
      <w:tr w:rsidR="00230D77" w:rsidRPr="005B5E5E" w14:paraId="32F3ECBC" w14:textId="77777777" w:rsidTr="00800D21">
        <w:trPr>
          <w:trHeight w:val="718"/>
          <w:jc w:val="center"/>
        </w:trPr>
        <w:tc>
          <w:tcPr>
            <w:tcW w:w="360" w:type="dxa"/>
            <w:vAlign w:val="center"/>
          </w:tcPr>
          <w:p w14:paraId="5E144F7C" w14:textId="53C51FCA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1710" w:type="dxa"/>
            <w:vAlign w:val="center"/>
          </w:tcPr>
          <w:p w14:paraId="465B424B" w14:textId="77777777" w:rsidR="00A36642" w:rsidRDefault="00A36642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Clear project description</w:t>
            </w:r>
          </w:p>
          <w:p w14:paraId="7A37EC70" w14:textId="6424ED6F" w:rsidR="00565D58" w:rsidRPr="00A972B4" w:rsidRDefault="00565D58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(Pg. 15, Guide)</w:t>
            </w:r>
          </w:p>
        </w:tc>
        <w:tc>
          <w:tcPr>
            <w:tcW w:w="3060" w:type="dxa"/>
            <w:shd w:val="clear" w:color="auto" w:fill="FBD5D3" w:themeFill="accent5" w:themeFillTint="33"/>
          </w:tcPr>
          <w:p w14:paraId="4E767C46" w14:textId="26E7B503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9551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Project is not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at all described; there is no explanation of what will be done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328A5F60" w14:textId="4ECA86CF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7368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Project is vaguely described;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it is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unclear what will be done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48F6C0F8" w14:textId="39F55F12" w:rsidR="00A36642" w:rsidRPr="005B5E5E" w:rsidRDefault="00FE672F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395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Project is clearly described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and shows a well-constructed approach on how the root cause of the issue will be addressed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0179A678" w14:textId="2405C023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9371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C86882">
              <w:rPr>
                <w:rFonts w:ascii="Arial" w:hAnsi="Arial" w:cs="Arial"/>
                <w:bCs/>
                <w:sz w:val="18"/>
                <w:szCs w:val="18"/>
                <w:shd w:val="clear" w:color="auto" w:fill="E0EDAE" w:themeFill="accent2" w:themeFillTint="66"/>
              </w:rPr>
              <w:t xml:space="preserve">Project plan </w:t>
            </w:r>
            <w:r w:rsidR="00A36642" w:rsidRPr="00C86882">
              <w:rPr>
                <w:rFonts w:ascii="Arial" w:hAnsi="Arial" w:cs="Arial"/>
                <w:sz w:val="18"/>
                <w:szCs w:val="18"/>
                <w:shd w:val="clear" w:color="auto" w:fill="E0EDAE" w:themeFill="accent2" w:themeFillTint="66"/>
              </w:rPr>
              <w:t>shows both careful attention</w:t>
            </w:r>
            <w:r w:rsidR="00A36642">
              <w:rPr>
                <w:rFonts w:ascii="Arial" w:hAnsi="Arial" w:cs="Arial"/>
                <w:sz w:val="18"/>
                <w:szCs w:val="18"/>
                <w:shd w:val="clear" w:color="auto" w:fill="E0EDAE" w:themeFill="accent2" w:themeFillTint="66"/>
              </w:rPr>
              <w:t xml:space="preserve"> </w:t>
            </w:r>
            <w:r w:rsidR="00A36642" w:rsidRPr="00C86882">
              <w:rPr>
                <w:rFonts w:ascii="Arial" w:hAnsi="Arial" w:cs="Arial"/>
                <w:sz w:val="18"/>
                <w:szCs w:val="18"/>
                <w:shd w:val="clear" w:color="auto" w:fill="E0EDAE" w:themeFill="accent2" w:themeFillTint="66"/>
              </w:rPr>
              <w:t xml:space="preserve">to detail and creative thinking; as a result, project plan is </w:t>
            </w:r>
            <w:r w:rsidR="00A36642" w:rsidRPr="00C86882">
              <w:rPr>
                <w:rFonts w:ascii="Arial" w:hAnsi="Arial" w:cs="Arial"/>
                <w:i/>
                <w:iCs/>
                <w:sz w:val="18"/>
                <w:szCs w:val="18"/>
                <w:shd w:val="clear" w:color="auto" w:fill="E0EDAE" w:themeFill="accent2" w:themeFillTint="66"/>
              </w:rPr>
              <w:t>especially</w:t>
            </w:r>
            <w:r w:rsidR="00A36642" w:rsidRPr="00C86882">
              <w:rPr>
                <w:rFonts w:ascii="Arial" w:hAnsi="Arial" w:cs="Arial"/>
                <w:sz w:val="18"/>
                <w:szCs w:val="18"/>
                <w:shd w:val="clear" w:color="auto" w:fill="E0EDAE" w:themeFill="accent2" w:themeFillTint="66"/>
              </w:rPr>
              <w:t xml:space="preserve"> innovative</w:t>
            </w:r>
          </w:p>
        </w:tc>
      </w:tr>
      <w:tr w:rsidR="005E058C" w:rsidRPr="005B5E5E" w14:paraId="3BB46958" w14:textId="77777777" w:rsidTr="00800D21">
        <w:trPr>
          <w:trHeight w:val="385"/>
          <w:jc w:val="center"/>
        </w:trPr>
        <w:tc>
          <w:tcPr>
            <w:tcW w:w="14490" w:type="dxa"/>
            <w:gridSpan w:val="7"/>
          </w:tcPr>
          <w:p w14:paraId="52CDC967" w14:textId="40020BE3" w:rsidR="005E058C" w:rsidRPr="005B5E5E" w:rsidRDefault="005E058C" w:rsidP="2348EC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2348ECF5">
              <w:rPr>
                <w:rFonts w:ascii="Arial" w:hAnsi="Arial" w:cs="Arial"/>
                <w:i/>
                <w:iCs/>
                <w:sz w:val="18"/>
                <w:szCs w:val="18"/>
              </w:rPr>
              <w:t>Related questions in proposal: The skills, knowledge, and/or attitudes my target audience will gain are; I will know that my audience has gained the desired skills/knowledge because; Measurement of my project’s success chart</w:t>
            </w:r>
          </w:p>
        </w:tc>
      </w:tr>
      <w:tr w:rsidR="00230D77" w:rsidRPr="005B5E5E" w14:paraId="324EC5FB" w14:textId="77777777" w:rsidTr="00800D21">
        <w:trPr>
          <w:trHeight w:val="790"/>
          <w:jc w:val="center"/>
        </w:trPr>
        <w:tc>
          <w:tcPr>
            <w:tcW w:w="360" w:type="dxa"/>
            <w:vAlign w:val="center"/>
          </w:tcPr>
          <w:p w14:paraId="38584E31" w14:textId="4C61661E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10" w:type="dxa"/>
            <w:vAlign w:val="center"/>
          </w:tcPr>
          <w:p w14:paraId="103E8EDC" w14:textId="77777777" w:rsidR="00A36642" w:rsidRDefault="00A36642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will have a measurable impact</w:t>
            </w:r>
          </w:p>
          <w:p w14:paraId="133A2CF0" w14:textId="5E160A15" w:rsidR="00565D58" w:rsidRPr="0041542C" w:rsidRDefault="00565D58" w:rsidP="00565D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(Pg. 7, Guide)</w:t>
            </w:r>
          </w:p>
        </w:tc>
        <w:tc>
          <w:tcPr>
            <w:tcW w:w="3060" w:type="dxa"/>
            <w:shd w:val="clear" w:color="auto" w:fill="FBD5D3" w:themeFill="accent5" w:themeFillTint="33"/>
          </w:tcPr>
          <w:p w14:paraId="39DAB01B" w14:textId="6B85DC26" w:rsidR="00A36642" w:rsidRPr="005B5E5E" w:rsidRDefault="00FE672F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463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Impact does not relate to issue </w:t>
            </w:r>
            <w:r w:rsidR="00A36642">
              <w:rPr>
                <w:rFonts w:ascii="Arial" w:hAnsi="Arial" w:cs="Arial"/>
                <w:sz w:val="18"/>
                <w:szCs w:val="18"/>
              </w:rPr>
              <w:t>OR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is not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defined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15A2C923" w14:textId="23CA42CF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4891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Impact is a vague impression </w:t>
            </w:r>
            <w:r w:rsidR="00A36642">
              <w:rPr>
                <w:rFonts w:ascii="Arial" w:hAnsi="Arial" w:cs="Arial"/>
                <w:sz w:val="18"/>
                <w:szCs w:val="18"/>
              </w:rPr>
              <w:t>OR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not realistically measurable 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210B0893" w14:textId="270F9722" w:rsidR="00A36642" w:rsidRPr="005B5E5E" w:rsidRDefault="00FE672F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9915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Impact is clearly defined and measurable;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>there is a clear measurement tool defined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3F54C678" w14:textId="1992F02D" w:rsidR="00A36642" w:rsidRPr="005B5E5E" w:rsidRDefault="00FE672F" w:rsidP="00FB6468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2357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3AF350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Project’s i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mpact is clearly defined and </w:t>
            </w:r>
            <w:r w:rsidR="00A36642">
              <w:rPr>
                <w:rFonts w:ascii="Arial" w:hAnsi="Arial" w:cs="Arial"/>
                <w:sz w:val="18"/>
                <w:szCs w:val="18"/>
              </w:rPr>
              <w:t>would affect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 a significant number of individuals and/or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affect individuals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to a significant degree; clear measurement tools are defined </w:t>
            </w:r>
          </w:p>
        </w:tc>
      </w:tr>
      <w:tr w:rsidR="005E058C" w:rsidRPr="005B5E5E" w14:paraId="1C200250" w14:textId="77777777" w:rsidTr="00800D21">
        <w:trPr>
          <w:trHeight w:val="183"/>
          <w:jc w:val="center"/>
        </w:trPr>
        <w:tc>
          <w:tcPr>
            <w:tcW w:w="14490" w:type="dxa"/>
            <w:gridSpan w:val="7"/>
          </w:tcPr>
          <w:p w14:paraId="130E069A" w14:textId="1F5B20A4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My Gold Award project goals are</w:t>
            </w:r>
          </w:p>
        </w:tc>
      </w:tr>
      <w:tr w:rsidR="00230D77" w:rsidRPr="005B5E5E" w14:paraId="2566DA5C" w14:textId="77777777" w:rsidTr="00800D21">
        <w:trPr>
          <w:trHeight w:val="784"/>
          <w:jc w:val="center"/>
        </w:trPr>
        <w:tc>
          <w:tcPr>
            <w:tcW w:w="360" w:type="dxa"/>
            <w:vAlign w:val="center"/>
          </w:tcPr>
          <w:p w14:paraId="7342E9EE" w14:textId="4F976FA7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710" w:type="dxa"/>
            <w:vAlign w:val="center"/>
          </w:tcPr>
          <w:p w14:paraId="6B55A04E" w14:textId="77777777" w:rsidR="00A36642" w:rsidRDefault="00A36642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goals are clearly defined and realistic</w:t>
            </w:r>
          </w:p>
          <w:p w14:paraId="13056BAA" w14:textId="33ED84D4" w:rsidR="00565D58" w:rsidRPr="00A972B4" w:rsidRDefault="00565D58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(Pg. 7, Guide)</w:t>
            </w:r>
          </w:p>
        </w:tc>
        <w:tc>
          <w:tcPr>
            <w:tcW w:w="3060" w:type="dxa"/>
            <w:shd w:val="clear" w:color="auto" w:fill="FBD5D3" w:themeFill="accent5" w:themeFillTint="33"/>
          </w:tcPr>
          <w:p w14:paraId="52001FDD" w14:textId="6019AFAA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2083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No goals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identified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2DF13ABE" w14:textId="51BAA1F9" w:rsidR="00A36642" w:rsidRDefault="00FE672F" w:rsidP="00253D7D">
            <w:pPr>
              <w:ind w:left="252" w:hanging="252"/>
              <w:rPr>
                <w:rFonts w:ascii="Arial" w:hAnsi="Arial" w:cs="Arial"/>
                <w:i/>
                <w:iCs/>
                <w:color w:val="6E298D" w:themeColor="background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780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710AEB">
              <w:rPr>
                <w:rFonts w:ascii="Arial" w:hAnsi="Arial" w:cs="Arial"/>
                <w:sz w:val="18"/>
                <w:szCs w:val="18"/>
              </w:rPr>
              <w:t>Goals lack detail and are not clearly connected to p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lanned project </w:t>
            </w:r>
            <w:r w:rsidR="00A36642" w:rsidRPr="00710AEB">
              <w:rPr>
                <w:rFonts w:ascii="Arial" w:hAnsi="Arial" w:cs="Arial"/>
                <w:sz w:val="18"/>
                <w:szCs w:val="18"/>
              </w:rPr>
              <w:t>impact</w:t>
            </w:r>
            <w:r w:rsidR="00A36642" w:rsidRPr="00710AE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69D34995" w14:textId="7BABBD6F" w:rsidR="00A36642" w:rsidRPr="005B5E5E" w:rsidRDefault="00A36642" w:rsidP="00C67B9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FFF198" w:themeFill="accent3" w:themeFillTint="66"/>
          </w:tcPr>
          <w:p w14:paraId="69BAD356" w14:textId="2549DA36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9641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At least one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goal </w:t>
            </w:r>
            <w:r w:rsidR="00A36642">
              <w:rPr>
                <w:rFonts w:ascii="Arial" w:hAnsi="Arial" w:cs="Arial"/>
                <w:sz w:val="18"/>
                <w:szCs w:val="18"/>
              </w:rPr>
              <w:t>is clearly defined and connected to project impact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155EA1AC" w14:textId="5EF5BC48" w:rsidR="00C1129E" w:rsidRDefault="00FE672F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7823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Multiple goals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clearly defined OR one </w:t>
            </w:r>
            <w:r w:rsidR="00A36642" w:rsidRPr="2348EC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especially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ambitious goal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is outlined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451144" w14:textId="77777777" w:rsidR="006670A4" w:rsidRDefault="006670A4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702E79D7" w14:textId="77777777" w:rsidR="00C13D8F" w:rsidRDefault="00C13D8F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F4A6DE6" w14:textId="599839EC" w:rsidR="00565D58" w:rsidRPr="005B5E5E" w:rsidRDefault="00565D58" w:rsidP="00565D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5A2DA292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75D3D209" w14:textId="4563E94E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lastRenderedPageBreak/>
              <w:t>Related question in proposal: My Gold Award will be sustained by</w:t>
            </w:r>
          </w:p>
        </w:tc>
      </w:tr>
      <w:tr w:rsidR="00230D77" w:rsidRPr="005B5E5E" w14:paraId="5AADD9E0" w14:textId="77777777" w:rsidTr="00800D21">
        <w:trPr>
          <w:trHeight w:val="973"/>
          <w:jc w:val="center"/>
        </w:trPr>
        <w:tc>
          <w:tcPr>
            <w:tcW w:w="360" w:type="dxa"/>
            <w:vAlign w:val="center"/>
          </w:tcPr>
          <w:p w14:paraId="01CAD940" w14:textId="3D608394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710" w:type="dxa"/>
            <w:vAlign w:val="center"/>
          </w:tcPr>
          <w:p w14:paraId="62BF1A4B" w14:textId="77777777" w:rsidR="00A36642" w:rsidRDefault="00A36642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plan will ensure sustainability</w:t>
            </w:r>
          </w:p>
          <w:p w14:paraId="23C2AC42" w14:textId="7C081F97" w:rsidR="00D44AB3" w:rsidRPr="0041542C" w:rsidRDefault="00D44AB3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(Pg. 6, Guide)</w:t>
            </w:r>
          </w:p>
        </w:tc>
        <w:tc>
          <w:tcPr>
            <w:tcW w:w="3060" w:type="dxa"/>
            <w:shd w:val="clear" w:color="auto" w:fill="FBD5D3" w:themeFill="accent5" w:themeFillTint="33"/>
          </w:tcPr>
          <w:p w14:paraId="60BA47A8" w14:textId="70044193" w:rsidR="00A36642" w:rsidRDefault="00FE672F" w:rsidP="00C67B9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01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N</w:t>
            </w:r>
            <w:r w:rsidR="00A36642">
              <w:rPr>
                <w:rFonts w:ascii="Arial" w:hAnsi="Arial" w:cs="Arial"/>
                <w:sz w:val="18"/>
                <w:szCs w:val="18"/>
              </w:rPr>
              <w:t>o plan for project to be continued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OR the solution can’t be maintained following the project (it’s a service project)</w:t>
            </w:r>
          </w:p>
          <w:p w14:paraId="7E57250F" w14:textId="2746B761" w:rsidR="00A36642" w:rsidRPr="005B5E5E" w:rsidRDefault="00FE672F" w:rsidP="006670A4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4671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FB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03FB2">
              <w:rPr>
                <w:rFonts w:ascii="Arial" w:hAnsi="Arial" w:cs="Arial"/>
                <w:sz w:val="18"/>
                <w:szCs w:val="18"/>
              </w:rPr>
              <w:t xml:space="preserve"> Community Agency Agreement form NOT submitted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34189350" w14:textId="77777777" w:rsidR="00A36642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644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Unclear idea of how the project will continue OR </w:t>
            </w:r>
            <w:r w:rsidR="00A36642" w:rsidRPr="2348ECF5">
              <w:rPr>
                <w:rFonts w:ascii="Arial" w:hAnsi="Arial" w:cs="Arial"/>
                <w:i/>
                <w:iCs/>
                <w:sz w:val="18"/>
                <w:szCs w:val="18"/>
              </w:rPr>
              <w:t>hoping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 someone else will sustain</w:t>
            </w:r>
          </w:p>
          <w:p w14:paraId="70359C6B" w14:textId="4F3B15CE" w:rsidR="00703FB2" w:rsidRPr="005B5E5E" w:rsidRDefault="00703FB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FFF198" w:themeFill="accent3" w:themeFillTint="66"/>
          </w:tcPr>
          <w:p w14:paraId="313E7789" w14:textId="77777777" w:rsidR="00A36642" w:rsidRDefault="00FE672F" w:rsidP="00ED091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3763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3C1F3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 Clear, thoughtful plan that leads to sustainability beyond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the Girl Scout’s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>involvement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BEAB55" w14:textId="795BEB68" w:rsidR="00703FB2" w:rsidRPr="007C7147" w:rsidRDefault="00FE672F" w:rsidP="00ED091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9695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FB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03FB2">
              <w:rPr>
                <w:rFonts w:ascii="Arial" w:hAnsi="Arial" w:cs="Arial"/>
                <w:sz w:val="18"/>
                <w:szCs w:val="18"/>
              </w:rPr>
              <w:t xml:space="preserve"> Community Agency Agreement form submitted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54BFBC76" w14:textId="23237243" w:rsidR="00703FB2" w:rsidRPr="005B5E5E" w:rsidRDefault="00FE672F" w:rsidP="006670A4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596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5E963E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5E963E10">
              <w:rPr>
                <w:rFonts w:ascii="Arial" w:hAnsi="Arial" w:cs="Arial"/>
                <w:sz w:val="18"/>
                <w:szCs w:val="18"/>
              </w:rPr>
              <w:t xml:space="preserve">Plan for sustainability is especially strong,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galvanizing others beyond target audience to participate in the solution and/or advocate for involvement across multiple communities </w:t>
            </w:r>
          </w:p>
        </w:tc>
      </w:tr>
      <w:tr w:rsidR="005E058C" w:rsidRPr="005B5E5E" w14:paraId="535FBA71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5A8C4C80" w14:textId="32C10D88" w:rsidR="005E058C" w:rsidRPr="005B5E5E" w:rsidRDefault="005E058C" w:rsidP="005857C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put my plan in to action by</w:t>
            </w:r>
          </w:p>
        </w:tc>
      </w:tr>
      <w:tr w:rsidR="00800D21" w:rsidRPr="005B5E5E" w14:paraId="0FCD324F" w14:textId="77777777" w:rsidTr="00800D21">
        <w:trPr>
          <w:trHeight w:val="429"/>
          <w:jc w:val="center"/>
        </w:trPr>
        <w:tc>
          <w:tcPr>
            <w:tcW w:w="360" w:type="dxa"/>
            <w:vAlign w:val="center"/>
          </w:tcPr>
          <w:p w14:paraId="0CFE2759" w14:textId="350379A4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10" w:type="dxa"/>
            <w:vAlign w:val="center"/>
          </w:tcPr>
          <w:p w14:paraId="415DF9E3" w14:textId="77777777" w:rsidR="00A36642" w:rsidRDefault="00A36642" w:rsidP="00A97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Timeline is realistic and appropriate </w:t>
            </w:r>
          </w:p>
          <w:p w14:paraId="1A806921" w14:textId="6AA63D1B" w:rsidR="00D44AB3" w:rsidRPr="00A972B4" w:rsidRDefault="00D44AB3" w:rsidP="00D44A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(Pg. 9, Guide)</w:t>
            </w:r>
          </w:p>
        </w:tc>
        <w:tc>
          <w:tcPr>
            <w:tcW w:w="3060" w:type="dxa"/>
            <w:shd w:val="clear" w:color="auto" w:fill="FBD5D3" w:themeFill="accent5" w:themeFillTint="33"/>
          </w:tcPr>
          <w:p w14:paraId="4A90579D" w14:textId="77777777" w:rsidR="00BC592A" w:rsidRDefault="00FE672F" w:rsidP="00BC592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0649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92A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C592A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C592A">
              <w:rPr>
                <w:rFonts w:ascii="Arial" w:hAnsi="Arial" w:cs="Arial"/>
                <w:sz w:val="18"/>
                <w:szCs w:val="18"/>
              </w:rPr>
              <w:t>Confusing or unrealistic plan that is m</w:t>
            </w:r>
            <w:r w:rsidR="00BC592A" w:rsidRPr="009356B9">
              <w:rPr>
                <w:rFonts w:ascii="Arial" w:hAnsi="Arial" w:cs="Arial"/>
                <w:sz w:val="18"/>
                <w:szCs w:val="18"/>
              </w:rPr>
              <w:t xml:space="preserve">issing key steps </w:t>
            </w:r>
          </w:p>
          <w:p w14:paraId="1E7DF2E3" w14:textId="77777777" w:rsidR="00BC592A" w:rsidRDefault="00FE672F" w:rsidP="00BC592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3001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92A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C592A">
              <w:rPr>
                <w:rFonts w:ascii="Arial" w:hAnsi="Arial" w:cs="Arial"/>
                <w:sz w:val="18"/>
                <w:szCs w:val="18"/>
              </w:rPr>
              <w:t xml:space="preserve"> Is less than 80 hours</w:t>
            </w:r>
          </w:p>
          <w:p w14:paraId="4B4DD5ED" w14:textId="60DBA190" w:rsidR="00A36642" w:rsidRPr="00C44CE2" w:rsidRDefault="00FE672F" w:rsidP="00BC592A">
            <w:pPr>
              <w:tabs>
                <w:tab w:val="left" w:pos="219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5405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92A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C592A">
              <w:rPr>
                <w:rFonts w:ascii="Arial" w:hAnsi="Arial" w:cs="Arial"/>
                <w:sz w:val="18"/>
                <w:szCs w:val="18"/>
              </w:rPr>
              <w:t xml:space="preserve"> Hours are documented in more than 5 hour increments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0414D51F" w14:textId="118BB0C4" w:rsidR="006A4AD2" w:rsidRPr="006F07C1" w:rsidRDefault="00FE672F" w:rsidP="00BC592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843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Incomplete project plan that h</w:t>
            </w:r>
            <w:r w:rsidR="00BC592A">
              <w:rPr>
                <w:rFonts w:ascii="Arial" w:hAnsi="Arial" w:cs="Arial"/>
                <w:sz w:val="18"/>
                <w:szCs w:val="18"/>
              </w:rPr>
              <w:t>ighlights only a few steps</w:t>
            </w:r>
          </w:p>
        </w:tc>
        <w:tc>
          <w:tcPr>
            <w:tcW w:w="6210" w:type="dxa"/>
            <w:gridSpan w:val="2"/>
            <w:shd w:val="clear" w:color="auto" w:fill="FFF198" w:themeFill="accent3" w:themeFillTint="66"/>
          </w:tcPr>
          <w:p w14:paraId="1C80FA8E" w14:textId="44AA7029" w:rsidR="00A36642" w:rsidRDefault="00FE672F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4803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5E963E10"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Comprehensive and realistic project plan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that h</w:t>
            </w:r>
            <w:r w:rsidR="00A36642">
              <w:rPr>
                <w:rFonts w:ascii="Arial" w:hAnsi="Arial" w:cs="Arial"/>
                <w:sz w:val="18"/>
                <w:szCs w:val="18"/>
              </w:rPr>
              <w:t>ighlights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all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major steps in project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and is</w:t>
            </w:r>
            <w:r w:rsidR="00B531C4">
              <w:rPr>
                <w:rFonts w:ascii="Arial" w:hAnsi="Arial" w:cs="Arial"/>
                <w:sz w:val="18"/>
                <w:szCs w:val="18"/>
              </w:rPr>
              <w:t xml:space="preserve"> at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or over </w:t>
            </w:r>
            <w:r w:rsidR="00A36642" w:rsidRPr="5E963E10">
              <w:rPr>
                <w:rFonts w:ascii="Arial" w:hAnsi="Arial" w:cs="Arial"/>
                <w:sz w:val="18"/>
                <w:szCs w:val="18"/>
              </w:rPr>
              <w:t xml:space="preserve">80 hours </w:t>
            </w:r>
          </w:p>
          <w:p w14:paraId="019016F4" w14:textId="61AB157B" w:rsidR="0039091E" w:rsidRPr="005B5E5E" w:rsidRDefault="00FE672F" w:rsidP="0039091E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0919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91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9091E">
              <w:rPr>
                <w:rFonts w:ascii="Arial" w:hAnsi="Arial" w:cs="Arial"/>
                <w:sz w:val="18"/>
                <w:szCs w:val="18"/>
              </w:rPr>
              <w:t xml:space="preserve"> Hours are documented in 5 hour increments or less</w:t>
            </w:r>
          </w:p>
        </w:tc>
      </w:tr>
      <w:tr w:rsidR="00230D77" w:rsidRPr="005B5E5E" w14:paraId="03DD77A1" w14:textId="77777777" w:rsidTr="00800D21">
        <w:trPr>
          <w:trHeight w:val="790"/>
          <w:jc w:val="center"/>
        </w:trPr>
        <w:tc>
          <w:tcPr>
            <w:tcW w:w="360" w:type="dxa"/>
            <w:vAlign w:val="center"/>
          </w:tcPr>
          <w:p w14:paraId="6E691F41" w14:textId="615E517B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710" w:type="dxa"/>
            <w:vAlign w:val="center"/>
          </w:tcPr>
          <w:p w14:paraId="6F9EA7E7" w14:textId="77777777" w:rsidR="00A36642" w:rsidRDefault="00A36642" w:rsidP="009570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Active leadership role planned and defined </w:t>
            </w:r>
          </w:p>
          <w:p w14:paraId="4E0FC5DC" w14:textId="4FCB919A" w:rsidR="00D44AB3" w:rsidRPr="00E3348A" w:rsidRDefault="00D44AB3" w:rsidP="00D44A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(Pg. 6, Guide)</w:t>
            </w:r>
          </w:p>
        </w:tc>
        <w:tc>
          <w:tcPr>
            <w:tcW w:w="3060" w:type="dxa"/>
            <w:shd w:val="clear" w:color="auto" w:fill="FBD5D3" w:themeFill="accent5" w:themeFillTint="33"/>
          </w:tcPr>
          <w:p w14:paraId="4E266100" w14:textId="6B8EC103" w:rsidR="00A36642" w:rsidRPr="006F07C1" w:rsidRDefault="00FE672F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9896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No strategy to lead a team or engage others to help with the project OR pro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>ject appears driven by an adult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5D6698B1" w14:textId="42671E1B" w:rsidR="00A36642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030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>Strategy to engage t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eammates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is limited,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includes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assigning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minor roles</w:t>
            </w:r>
            <w:r w:rsidR="00A36642">
              <w:rPr>
                <w:rFonts w:ascii="Arial" w:hAnsi="Arial" w:cs="Arial"/>
                <w:sz w:val="18"/>
                <w:szCs w:val="18"/>
              </w:rPr>
              <w:t>/peripheral tasks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9B89C3" w14:textId="77777777" w:rsidR="00A36642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45E5EE4B" w14:textId="77777777" w:rsidR="00A36642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1641784" w14:textId="1D00E1DF" w:rsidR="00A36642" w:rsidRPr="005B5E5E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FFF198" w:themeFill="accent3" w:themeFillTint="66"/>
          </w:tcPr>
          <w:p w14:paraId="67E6E69C" w14:textId="195B0259" w:rsidR="00A36642" w:rsidRPr="005B5E5E" w:rsidRDefault="00FE672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201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>Strategy</w:t>
            </w:r>
            <w:r w:rsidR="00A36642" w:rsidRPr="006D3D8A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A36642" w:rsidRPr="006D3D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engage teammates is comprehensive, outlines specific roles and responsibilities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2029EFB3" w14:textId="22BB5CB5" w:rsidR="00A36642" w:rsidRPr="005B5E5E" w:rsidRDefault="00FE672F" w:rsidP="2348ECF5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2843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6D3D8A">
              <w:rPr>
                <w:rFonts w:ascii="Arial" w:hAnsi="Arial" w:cs="Arial"/>
                <w:sz w:val="18"/>
                <w:szCs w:val="18"/>
              </w:rPr>
              <w:t xml:space="preserve">Strategy to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>effectively lead a diverse team in execution; inten</w:t>
            </w:r>
            <w:r w:rsidR="00A36642">
              <w:rPr>
                <w:rFonts w:ascii="Arial" w:hAnsi="Arial" w:cs="Arial"/>
                <w:sz w:val="18"/>
                <w:szCs w:val="18"/>
              </w:rPr>
              <w:t>tion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 to transfer leadership skills to team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members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 and target audience</w:t>
            </w:r>
          </w:p>
        </w:tc>
      </w:tr>
      <w:tr w:rsidR="005E058C" w:rsidRPr="005B5E5E" w14:paraId="40855835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6243078B" w14:textId="356D2AB5" w:rsidR="005E058C" w:rsidRPr="00710AEB" w:rsidRDefault="005E058C" w:rsidP="00ED2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Estimate your project expenses and how you plan to meet those costs</w:t>
            </w:r>
          </w:p>
        </w:tc>
      </w:tr>
      <w:tr w:rsidR="00800D21" w:rsidRPr="005B5E5E" w14:paraId="1E7EC16F" w14:textId="77777777" w:rsidTr="00800D21">
        <w:trPr>
          <w:trHeight w:val="1470"/>
          <w:jc w:val="center"/>
        </w:trPr>
        <w:tc>
          <w:tcPr>
            <w:tcW w:w="360" w:type="dxa"/>
            <w:vAlign w:val="center"/>
          </w:tcPr>
          <w:p w14:paraId="75102A01" w14:textId="748727A1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710" w:type="dxa"/>
            <w:vAlign w:val="center"/>
          </w:tcPr>
          <w:p w14:paraId="6E2ACCF6" w14:textId="77777777" w:rsidR="00A36642" w:rsidRDefault="00A36642" w:rsidP="009570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>Budget is realistic</w:t>
            </w:r>
          </w:p>
          <w:p w14:paraId="5695B4A1" w14:textId="2EEDEBAB" w:rsidR="00D44AB3" w:rsidRPr="00D44AB3" w:rsidRDefault="00D44AB3" w:rsidP="009570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(Pg. 15, Guide)</w:t>
            </w:r>
          </w:p>
        </w:tc>
        <w:tc>
          <w:tcPr>
            <w:tcW w:w="3060" w:type="dxa"/>
            <w:shd w:val="clear" w:color="auto" w:fill="FBD5D3" w:themeFill="accent5" w:themeFillTint="33"/>
          </w:tcPr>
          <w:p w14:paraId="2D20F879" w14:textId="2E9C4DA3" w:rsidR="00A36642" w:rsidRDefault="00FE672F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12865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5E963E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Provides incomplete information about project costs or how those costs will be met</w:t>
            </w:r>
          </w:p>
          <w:p w14:paraId="4D8CF457" w14:textId="3D5B2993" w:rsidR="00A36642" w:rsidRDefault="00A36642" w:rsidP="009356B9">
            <w:pPr>
              <w:ind w:left="252" w:hanging="252"/>
              <w:rPr>
                <w:rFonts w:ascii="Arial" w:hAnsi="Arial" w:cs="Arial"/>
                <w:sz w:val="14"/>
                <w:szCs w:val="14"/>
              </w:rPr>
            </w:pPr>
            <w:r w:rsidRPr="2348ECF5">
              <w:rPr>
                <w:rFonts w:ascii="Segoe UI Symbol" w:eastAsia="Segoe UI Symbol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2348ECF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Plans to </w:t>
            </w:r>
            <w:r w:rsidRPr="2348ECF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9356B9">
              <w:rPr>
                <w:rFonts w:ascii="Arial" w:hAnsi="Arial" w:cs="Arial"/>
                <w:sz w:val="18"/>
                <w:szCs w:val="18"/>
              </w:rPr>
              <w:t>aise money</w:t>
            </w:r>
            <w:r>
              <w:rPr>
                <w:rFonts w:ascii="Arial" w:hAnsi="Arial" w:cs="Arial"/>
                <w:sz w:val="18"/>
                <w:szCs w:val="18"/>
              </w:rPr>
              <w:t>/fundraise</w:t>
            </w:r>
            <w:r w:rsidRPr="009356B9">
              <w:rPr>
                <w:rFonts w:ascii="Arial" w:hAnsi="Arial" w:cs="Arial"/>
                <w:sz w:val="18"/>
                <w:szCs w:val="18"/>
              </w:rPr>
              <w:t xml:space="preserve"> for another organization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83F7A5A" w14:textId="6EA0153C" w:rsidR="00A36642" w:rsidRPr="005B5E5E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4E4893E2" w14:textId="3893B1B0" w:rsidR="00A36642" w:rsidRDefault="00FE672F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427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Prov</w:t>
            </w:r>
            <w:r w:rsidR="00A36642">
              <w:rPr>
                <w:rFonts w:ascii="Arial" w:hAnsi="Arial" w:cs="Arial"/>
                <w:sz w:val="18"/>
                <w:szCs w:val="18"/>
              </w:rPr>
              <w:t>id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es vague description of project costs; it is unclear how those costs will be met and/or the supplies listed appear inappropriate for the scope of the project</w:t>
            </w:r>
          </w:p>
          <w:p w14:paraId="46459DD2" w14:textId="53FECFFD" w:rsidR="00A36642" w:rsidRPr="005B5E5E" w:rsidRDefault="00A36642" w:rsidP="009F196A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0" w:type="dxa"/>
            <w:gridSpan w:val="2"/>
            <w:shd w:val="clear" w:color="auto" w:fill="FFF198" w:themeFill="accent3" w:themeFillTint="66"/>
          </w:tcPr>
          <w:p w14:paraId="78B34B91" w14:textId="77777777" w:rsidR="00A36642" w:rsidRDefault="00FE672F" w:rsidP="00740BA0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5628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Provides detailed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 description of project costs and clear explanation of how costs will be met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1D4DF13" w14:textId="5E33E4CB" w:rsidR="00740BA0" w:rsidRPr="005B5E5E" w:rsidRDefault="00FE672F" w:rsidP="00740BA0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3206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A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40BA0" w:rsidRPr="009570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40BA0">
              <w:rPr>
                <w:rFonts w:ascii="Arial" w:hAnsi="Arial" w:cs="Arial"/>
                <w:bCs/>
                <w:sz w:val="18"/>
                <w:szCs w:val="18"/>
              </w:rPr>
              <w:t>Will need to fill out Additional Funding Application</w:t>
            </w:r>
          </w:p>
        </w:tc>
      </w:tr>
      <w:tr w:rsidR="00800D21" w:rsidRPr="005B5E5E" w14:paraId="7184902C" w14:textId="77777777" w:rsidTr="00800D21">
        <w:trPr>
          <w:trHeight w:val="762"/>
          <w:jc w:val="center"/>
        </w:trPr>
        <w:tc>
          <w:tcPr>
            <w:tcW w:w="360" w:type="dxa"/>
            <w:vAlign w:val="center"/>
          </w:tcPr>
          <w:p w14:paraId="3209E1CE" w14:textId="00085343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1710" w:type="dxa"/>
            <w:vAlign w:val="center"/>
          </w:tcPr>
          <w:p w14:paraId="7EF30F20" w14:textId="77777777" w:rsidR="00A36642" w:rsidRDefault="00A36642" w:rsidP="009570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70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Income and money-earning </w:t>
            </w:r>
            <w:r w:rsidR="00957013" w:rsidRPr="00957013">
              <w:rPr>
                <w:rFonts w:ascii="Arial" w:hAnsi="Arial" w:cs="Arial"/>
                <w:b/>
                <w:bCs/>
                <w:sz w:val="18"/>
                <w:szCs w:val="18"/>
              </w:rPr>
              <w:t>activity explanations</w:t>
            </w:r>
          </w:p>
          <w:p w14:paraId="7FCF7784" w14:textId="6658899F" w:rsidR="00D44AB3" w:rsidRPr="00957013" w:rsidRDefault="00D44AB3" w:rsidP="009570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(Pg. 15, Guide)</w:t>
            </w:r>
          </w:p>
        </w:tc>
        <w:tc>
          <w:tcPr>
            <w:tcW w:w="3060" w:type="dxa"/>
            <w:shd w:val="clear" w:color="auto" w:fill="FBD5D3" w:themeFill="accent5" w:themeFillTint="33"/>
          </w:tcPr>
          <w:p w14:paraId="55290BFF" w14:textId="54503DFC" w:rsidR="00A36642" w:rsidRPr="00957013" w:rsidRDefault="00FE672F" w:rsidP="59AA2153">
            <w:pPr>
              <w:ind w:left="252" w:hanging="252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4202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13" w:rsidRPr="0095701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957013">
              <w:rPr>
                <w:rFonts w:ascii="Arial" w:hAnsi="Arial" w:cs="Arial"/>
                <w:bCs/>
                <w:sz w:val="18"/>
                <w:szCs w:val="18"/>
              </w:rPr>
              <w:t xml:space="preserve"> No explanation OR disregards money-earning policy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22BE1805" w14:textId="52C795E7" w:rsidR="00A36642" w:rsidRPr="00957013" w:rsidRDefault="00FE672F" w:rsidP="59AA2153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25018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95701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9570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 w:rsidRPr="00957013">
              <w:rPr>
                <w:rFonts w:ascii="Arial" w:hAnsi="Arial" w:cs="Arial"/>
                <w:bCs/>
                <w:sz w:val="18"/>
                <w:szCs w:val="18"/>
              </w:rPr>
              <w:t>Yes, but unclear if following money-earning policy</w:t>
            </w:r>
          </w:p>
        </w:tc>
        <w:tc>
          <w:tcPr>
            <w:tcW w:w="6210" w:type="dxa"/>
            <w:gridSpan w:val="2"/>
            <w:shd w:val="clear" w:color="auto" w:fill="FFF198" w:themeFill="accent3" w:themeFillTint="66"/>
          </w:tcPr>
          <w:p w14:paraId="77DCED32" w14:textId="4DCE965C" w:rsidR="00A36642" w:rsidRPr="00957013" w:rsidRDefault="00FE672F" w:rsidP="00877DB5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2177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95701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9570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957013">
              <w:rPr>
                <w:rFonts w:ascii="Arial" w:hAnsi="Arial" w:cs="Arial"/>
                <w:bCs/>
                <w:sz w:val="18"/>
                <w:szCs w:val="18"/>
              </w:rPr>
              <w:t>Yes, follows all money-earning policies</w:t>
            </w:r>
          </w:p>
        </w:tc>
      </w:tr>
      <w:tr w:rsidR="005E058C" w:rsidRPr="005B5E5E" w14:paraId="71582F77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5F5F9807" w14:textId="09D6AAF0" w:rsidR="005E058C" w:rsidRPr="005B5E5E" w:rsidRDefault="005E058C" w:rsidP="00710A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10AE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Related question in proposal: The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strengths, talents and skills I currently have and will put into action are;</w:t>
            </w:r>
            <w:r w:rsidR="00AD779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The </w:t>
            </w:r>
            <w:r w:rsidRPr="00710AE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skills I plan to develop as I work towards earning my Gold Award are</w:t>
            </w:r>
          </w:p>
        </w:tc>
      </w:tr>
      <w:tr w:rsidR="00230D77" w:rsidRPr="005B5E5E" w14:paraId="4B117B3A" w14:textId="77777777" w:rsidTr="00800D21">
        <w:trPr>
          <w:trHeight w:val="937"/>
          <w:jc w:val="center"/>
        </w:trPr>
        <w:tc>
          <w:tcPr>
            <w:tcW w:w="360" w:type="dxa"/>
            <w:vAlign w:val="center"/>
          </w:tcPr>
          <w:p w14:paraId="3B22E863" w14:textId="7C55ED35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710" w:type="dxa"/>
            <w:vAlign w:val="center"/>
          </w:tcPr>
          <w:p w14:paraId="5A5CDDA4" w14:textId="77777777" w:rsidR="00A36642" w:rsidRDefault="00A36642" w:rsidP="009570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Leadership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evelopment </w:t>
            </w:r>
          </w:p>
          <w:p w14:paraId="210EC472" w14:textId="658D2E9A" w:rsidR="00D44AB3" w:rsidRPr="0041542C" w:rsidRDefault="00D44AB3" w:rsidP="00D44A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(Pg. 6, Guide)</w:t>
            </w:r>
          </w:p>
        </w:tc>
        <w:tc>
          <w:tcPr>
            <w:tcW w:w="3060" w:type="dxa"/>
            <w:shd w:val="clear" w:color="auto" w:fill="FBD5D3" w:themeFill="accent5" w:themeFillTint="33"/>
          </w:tcPr>
          <w:p w14:paraId="4E931C49" w14:textId="755A9BE6" w:rsidR="00A36642" w:rsidRPr="00710AEB" w:rsidRDefault="00FE672F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361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Does not include information about leadership or personal strengths; does not identify a goal for developing a new skill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2B4CC014" w14:textId="6DC27AB1" w:rsidR="00A36642" w:rsidRPr="00710AEB" w:rsidRDefault="00FE672F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63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Provides incomplete information about leadership and personal strengths; </w:t>
            </w:r>
            <w:r w:rsidR="00A36642">
              <w:rPr>
                <w:rFonts w:ascii="Arial" w:hAnsi="Arial" w:cs="Arial"/>
                <w:sz w:val="18"/>
                <w:szCs w:val="18"/>
              </w:rPr>
              <w:t>p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>artially sets goal to develop new leadership skill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31D50073" w14:textId="0E10F5C9" w:rsidR="00A36642" w:rsidRPr="00710AEB" w:rsidRDefault="00FE672F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9038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Describes </w:t>
            </w:r>
            <w:r w:rsidR="00A36642" w:rsidRPr="00710AEB">
              <w:rPr>
                <w:rFonts w:ascii="Arial" w:hAnsi="Arial" w:cs="Arial"/>
                <w:sz w:val="18"/>
                <w:szCs w:val="18"/>
              </w:rPr>
              <w:t xml:space="preserve">new skills to </w:t>
            </w:r>
            <w:r w:rsidR="00A36642">
              <w:rPr>
                <w:rFonts w:ascii="Arial" w:hAnsi="Arial" w:cs="Arial"/>
                <w:sz w:val="18"/>
                <w:szCs w:val="18"/>
              </w:rPr>
              <w:t>be developed</w:t>
            </w:r>
            <w:r w:rsidR="00A36642" w:rsidRPr="00710A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537F05E1" w14:textId="0AA9F8FC" w:rsidR="00A36642" w:rsidRPr="005B5E5E" w:rsidRDefault="00FE672F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1832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Clearly describes </w:t>
            </w:r>
            <w:r w:rsidR="00A36642" w:rsidRPr="00993AC5">
              <w:rPr>
                <w:rFonts w:ascii="Arial" w:hAnsi="Arial" w:cs="Arial"/>
                <w:b/>
                <w:bCs/>
                <w:sz w:val="18"/>
                <w:szCs w:val="18"/>
              </w:rPr>
              <w:t>how</w:t>
            </w:r>
            <w:r w:rsidR="00A36642" w:rsidRPr="00993A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>new leadership skill(s) will be developed</w:t>
            </w:r>
          </w:p>
        </w:tc>
      </w:tr>
      <w:tr w:rsidR="005E058C" w:rsidRPr="005B5E5E" w14:paraId="456CF61F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059BCF50" w14:textId="7714210B" w:rsidR="005E058C" w:rsidRPr="005B5E5E" w:rsidRDefault="005E058C" w:rsidP="00710A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let others know about my Gold Award by promoting via</w:t>
            </w:r>
          </w:p>
        </w:tc>
      </w:tr>
      <w:tr w:rsidR="00A36642" w:rsidRPr="005B5E5E" w14:paraId="7745001F" w14:textId="77777777" w:rsidTr="00800D21">
        <w:trPr>
          <w:trHeight w:val="597"/>
          <w:jc w:val="center"/>
        </w:trPr>
        <w:tc>
          <w:tcPr>
            <w:tcW w:w="360" w:type="dxa"/>
            <w:vAlign w:val="center"/>
          </w:tcPr>
          <w:p w14:paraId="5829AE60" w14:textId="3B66B903" w:rsidR="00A36642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710" w:type="dxa"/>
            <w:vAlign w:val="center"/>
          </w:tcPr>
          <w:p w14:paraId="002AD6BC" w14:textId="31F67D17" w:rsidR="00A36642" w:rsidRPr="0041542C" w:rsidRDefault="00A36642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Tell the World: 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Plan to actively share project</w:t>
            </w:r>
          </w:p>
        </w:tc>
        <w:tc>
          <w:tcPr>
            <w:tcW w:w="6210" w:type="dxa"/>
            <w:gridSpan w:val="3"/>
            <w:shd w:val="clear" w:color="auto" w:fill="FBD5D3" w:themeFill="accent5" w:themeFillTint="33"/>
          </w:tcPr>
          <w:p w14:paraId="0D121CDF" w14:textId="77777777" w:rsidR="00A36642" w:rsidRPr="005B5E5E" w:rsidRDefault="00FE672F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136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Incomplete information </w:t>
            </w:r>
          </w:p>
          <w:p w14:paraId="77BD2F94" w14:textId="424A3F6E" w:rsidR="00A36642" w:rsidRPr="005B5E5E" w:rsidRDefault="00A36642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FFF198" w:themeFill="accent3" w:themeFillTint="66"/>
          </w:tcPr>
          <w:p w14:paraId="4B2F9EC7" w14:textId="1153033E" w:rsidR="00A36642" w:rsidRPr="005B5E5E" w:rsidRDefault="00FE672F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258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Identifie</w:t>
            </w:r>
            <w:r w:rsidR="00A36642">
              <w:rPr>
                <w:rFonts w:ascii="Arial" w:hAnsi="Arial" w:cs="Arial"/>
                <w:sz w:val="18"/>
                <w:szCs w:val="18"/>
              </w:rPr>
              <w:t>s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the methods to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be used for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shar</w:t>
            </w:r>
            <w:r w:rsidR="00A36642">
              <w:rPr>
                <w:rFonts w:ascii="Arial" w:hAnsi="Arial" w:cs="Arial"/>
                <w:sz w:val="18"/>
                <w:szCs w:val="18"/>
              </w:rPr>
              <w:t>ing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the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Gold Award </w:t>
            </w:r>
            <w:r w:rsidR="00A36642">
              <w:rPr>
                <w:rFonts w:ascii="Arial" w:hAnsi="Arial" w:cs="Arial"/>
                <w:sz w:val="18"/>
                <w:szCs w:val="18"/>
              </w:rPr>
              <w:t>project</w:t>
            </w:r>
          </w:p>
          <w:p w14:paraId="714821C9" w14:textId="0D05F371" w:rsidR="00A36642" w:rsidRPr="005B5E5E" w:rsidRDefault="00A36642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234FADB5" w14:textId="77777777" w:rsidTr="00800D21">
        <w:trPr>
          <w:trHeight w:val="183"/>
          <w:jc w:val="center"/>
        </w:trPr>
        <w:tc>
          <w:tcPr>
            <w:tcW w:w="14490" w:type="dxa"/>
            <w:gridSpan w:val="7"/>
            <w:shd w:val="clear" w:color="auto" w:fill="00AE58" w:themeFill="accent1"/>
          </w:tcPr>
          <w:p w14:paraId="2D2298E1" w14:textId="28A25320" w:rsidR="005E058C" w:rsidRPr="005B5E5E" w:rsidRDefault="005E058C" w:rsidP="00710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Step 5: Present plan and get feedback</w:t>
            </w:r>
          </w:p>
        </w:tc>
      </w:tr>
      <w:tr w:rsidR="005E058C" w:rsidRPr="005B5E5E" w14:paraId="026636C1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34E3DA49" w14:textId="258EC434" w:rsidR="005E058C" w:rsidRDefault="005E058C" w:rsidP="59AA21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12A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Plan presented to </w:t>
            </w:r>
            <w:r w:rsidR="00D44AB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GSCP2P Highest Award Specialist </w:t>
            </w:r>
            <w:r w:rsidRPr="00712A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for feedback after proposal submitted in </w:t>
            </w:r>
            <w:proofErr w:type="spellStart"/>
            <w:r w:rsidRPr="00712A81">
              <w:rPr>
                <w:rFonts w:ascii="Arial" w:hAnsi="Arial" w:cs="Arial"/>
                <w:i/>
                <w:iCs/>
                <w:sz w:val="18"/>
                <w:szCs w:val="18"/>
              </w:rPr>
              <w:t>GoGold</w:t>
            </w:r>
            <w:proofErr w:type="spellEnd"/>
            <w:r w:rsidR="00D44AB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Online</w:t>
            </w:r>
            <w:r w:rsidRPr="00712A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</w:p>
          <w:p w14:paraId="494A29BE" w14:textId="77777777" w:rsidR="005E058C" w:rsidRDefault="005E058C" w:rsidP="59AA21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14:paraId="42C7B48C" w14:textId="0A285B7B" w:rsidR="00957013" w:rsidRPr="00712A81" w:rsidRDefault="00957013" w:rsidP="59AA21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52330E37" w14:textId="77777777" w:rsidR="00FB3260" w:rsidRPr="00FB3260" w:rsidRDefault="00FB3260" w:rsidP="00250267">
      <w:pPr>
        <w:rPr>
          <w:rFonts w:ascii="Trefoil Sans Cond" w:hAnsi="Trefoil Sans Cond"/>
          <w:sz w:val="20"/>
          <w:szCs w:val="20"/>
        </w:rPr>
      </w:pPr>
    </w:p>
    <w:sectPr w:rsidR="00FB3260" w:rsidRPr="00FB3260" w:rsidSect="00C44CE2">
      <w:footerReference w:type="default" r:id="rId13"/>
      <w:headerReference w:type="first" r:id="rId14"/>
      <w:footerReference w:type="first" r:id="rId15"/>
      <w:type w:val="continuous"/>
      <w:pgSz w:w="15840" w:h="12240" w:orient="landscape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8D01" w14:textId="77777777" w:rsidR="00740BA0" w:rsidRDefault="00740BA0" w:rsidP="00F13CF9">
      <w:pPr>
        <w:spacing w:after="0" w:line="240" w:lineRule="auto"/>
      </w:pPr>
      <w:r>
        <w:separator/>
      </w:r>
    </w:p>
  </w:endnote>
  <w:endnote w:type="continuationSeparator" w:id="0">
    <w:p w14:paraId="2CCA3FEB" w14:textId="77777777" w:rsidR="00740BA0" w:rsidRDefault="00740BA0" w:rsidP="00F13CF9">
      <w:pPr>
        <w:spacing w:after="0" w:line="240" w:lineRule="auto"/>
      </w:pPr>
      <w:r>
        <w:continuationSeparator/>
      </w:r>
    </w:p>
  </w:endnote>
  <w:endnote w:type="continuationNotice" w:id="1">
    <w:p w14:paraId="19E112FB" w14:textId="77777777" w:rsidR="00740BA0" w:rsidRDefault="00740B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foil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foil Sans Cond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B560D" w14:textId="77777777" w:rsidR="00740BA0" w:rsidRPr="00C44CE2" w:rsidRDefault="00740BA0" w:rsidP="001D5C2B">
    <w:pPr>
      <w:pStyle w:val="Footer"/>
      <w:rPr>
        <w:rFonts w:ascii="Arial" w:hAnsi="Arial" w:cs="Arial"/>
        <w:iCs/>
      </w:rPr>
    </w:pPr>
    <w:r w:rsidRPr="00C44CE2">
      <w:rPr>
        <w:rFonts w:ascii="Arial" w:hAnsi="Arial" w:cs="Arial"/>
        <w:iCs/>
        <w:sz w:val="16"/>
        <w:szCs w:val="16"/>
      </w:rPr>
      <w:t>©2020 Girl Scouts of the USA. All Rights Reserved.</w:t>
    </w:r>
    <w:r>
      <w:rPr>
        <w:rFonts w:ascii="Arial" w:hAnsi="Arial" w:cs="Arial"/>
        <w:iCs/>
        <w:sz w:val="16"/>
        <w:szCs w:val="16"/>
      </w:rPr>
      <w:t xml:space="preserve"> A special thank you </w:t>
    </w:r>
    <w:r w:rsidRPr="00C44CE2">
      <w:rPr>
        <w:rFonts w:ascii="Arial" w:hAnsi="Arial" w:cs="Arial"/>
        <w:iCs/>
        <w:sz w:val="16"/>
        <w:szCs w:val="16"/>
      </w:rPr>
      <w:t xml:space="preserve">to Girl Scouts of Connecticut for inspiring </w:t>
    </w:r>
    <w:r>
      <w:rPr>
        <w:rFonts w:ascii="Arial" w:hAnsi="Arial" w:cs="Arial"/>
        <w:iCs/>
        <w:sz w:val="16"/>
        <w:szCs w:val="16"/>
      </w:rPr>
      <w:t xml:space="preserve">this national template and the 2020 Highest Award Council Thought Partners for informing this updated rubric for our Movement.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91FAC" w14:textId="73EF4995" w:rsidR="00740BA0" w:rsidRPr="00C44CE2" w:rsidRDefault="00740BA0" w:rsidP="00C44CE2">
    <w:pPr>
      <w:pStyle w:val="Footer"/>
      <w:rPr>
        <w:rFonts w:ascii="Arial" w:hAnsi="Arial" w:cs="Arial"/>
        <w:iCs/>
      </w:rPr>
    </w:pPr>
    <w:r w:rsidRPr="00C44CE2">
      <w:rPr>
        <w:rFonts w:ascii="Arial" w:hAnsi="Arial" w:cs="Arial"/>
        <w:iCs/>
        <w:sz w:val="16"/>
        <w:szCs w:val="16"/>
      </w:rPr>
      <w:t>©2020 Girl Scouts of the USA. All Rights Reserved.</w:t>
    </w:r>
    <w:r>
      <w:rPr>
        <w:rFonts w:ascii="Arial" w:hAnsi="Arial" w:cs="Arial"/>
        <w:iCs/>
        <w:sz w:val="16"/>
        <w:szCs w:val="16"/>
      </w:rPr>
      <w:t xml:space="preserve"> A special thank you </w:t>
    </w:r>
    <w:r w:rsidRPr="00C44CE2">
      <w:rPr>
        <w:rFonts w:ascii="Arial" w:hAnsi="Arial" w:cs="Arial"/>
        <w:iCs/>
        <w:sz w:val="16"/>
        <w:szCs w:val="16"/>
      </w:rPr>
      <w:t xml:space="preserve">to Girl Scouts of Connecticut for inspiring </w:t>
    </w:r>
    <w:r>
      <w:rPr>
        <w:rFonts w:ascii="Arial" w:hAnsi="Arial" w:cs="Arial"/>
        <w:iCs/>
        <w:sz w:val="16"/>
        <w:szCs w:val="16"/>
      </w:rPr>
      <w:t xml:space="preserve">this national template and the 2020 Highest Award Council Thought Partners for informing this updated rubric for our Movement.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6D86F" w14:textId="77777777" w:rsidR="00740BA0" w:rsidRDefault="00740BA0" w:rsidP="00F13CF9">
      <w:pPr>
        <w:spacing w:after="0" w:line="240" w:lineRule="auto"/>
      </w:pPr>
      <w:r>
        <w:separator/>
      </w:r>
    </w:p>
  </w:footnote>
  <w:footnote w:type="continuationSeparator" w:id="0">
    <w:p w14:paraId="02414FFE" w14:textId="77777777" w:rsidR="00740BA0" w:rsidRDefault="00740BA0" w:rsidP="00F13CF9">
      <w:pPr>
        <w:spacing w:after="0" w:line="240" w:lineRule="auto"/>
      </w:pPr>
      <w:r>
        <w:continuationSeparator/>
      </w:r>
    </w:p>
  </w:footnote>
  <w:footnote w:type="continuationNotice" w:id="1">
    <w:p w14:paraId="72AADAFC" w14:textId="77777777" w:rsidR="00740BA0" w:rsidRDefault="00740B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3F4C6" w14:textId="3BD05CEC" w:rsidR="00740BA0" w:rsidRDefault="00740BA0" w:rsidP="004B7EA3">
    <w:r>
      <w:rPr>
        <w:noProof/>
      </w:rPr>
      <w:drawing>
        <wp:anchor distT="0" distB="0" distL="114300" distR="114300" simplePos="0" relativeHeight="251658240" behindDoc="1" locked="0" layoutInCell="1" allowOverlap="1" wp14:anchorId="2BFBD478" wp14:editId="1E08C85D">
          <wp:simplePos x="0" y="0"/>
          <wp:positionH relativeFrom="margin">
            <wp:posOffset>7905750</wp:posOffset>
          </wp:positionH>
          <wp:positionV relativeFrom="paragraph">
            <wp:posOffset>-117475</wp:posOffset>
          </wp:positionV>
          <wp:extent cx="1229360" cy="404495"/>
          <wp:effectExtent l="0" t="0" r="8890" b="0"/>
          <wp:wrapTight wrapText="bothSides">
            <wp:wrapPolygon edited="0">
              <wp:start x="18074" y="0"/>
              <wp:lineTo x="0" y="8138"/>
              <wp:lineTo x="0" y="20345"/>
              <wp:lineTo x="2343" y="20345"/>
              <wp:lineTo x="12719" y="20345"/>
              <wp:lineTo x="19079" y="18311"/>
              <wp:lineTo x="18744" y="16276"/>
              <wp:lineTo x="21421" y="9155"/>
              <wp:lineTo x="21421" y="2035"/>
              <wp:lineTo x="20752" y="0"/>
              <wp:lineTo x="18074" y="0"/>
            </wp:wrapPolygon>
          </wp:wrapTight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USA_servicemark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60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CD4923" wp14:editId="31068FF5">
          <wp:simplePos x="0" y="0"/>
          <wp:positionH relativeFrom="margin">
            <wp:posOffset>293370</wp:posOffset>
          </wp:positionH>
          <wp:positionV relativeFrom="page">
            <wp:posOffset>1143000</wp:posOffset>
          </wp:positionV>
          <wp:extent cx="685800" cy="685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_Marcomm_GoldAwardGirlScoutLogo_RGB_BNoBkg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170ED5">
      <w:rPr>
        <w:b/>
      </w:rPr>
      <w:t>Girl’s Name</w:t>
    </w:r>
    <w:r w:rsidR="00001D58">
      <w:t>:</w:t>
    </w:r>
    <w:r w:rsidR="00001D58">
      <w:tab/>
    </w:r>
    <w:r w:rsidR="00001D58">
      <w:tab/>
    </w:r>
    <w:r w:rsidR="00001D58">
      <w:tab/>
    </w:r>
    <w:r w:rsidR="00001D58">
      <w:tab/>
    </w:r>
    <w:r w:rsidRPr="00170ED5">
      <w:rPr>
        <w:b/>
      </w:rPr>
      <w:t>Troop #</w:t>
    </w:r>
    <w: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2C0"/>
    <w:multiLevelType w:val="hybridMultilevel"/>
    <w:tmpl w:val="FB105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28F"/>
    <w:multiLevelType w:val="hybridMultilevel"/>
    <w:tmpl w:val="9D9A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90E9E"/>
    <w:multiLevelType w:val="hybridMultilevel"/>
    <w:tmpl w:val="0442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34715"/>
    <w:multiLevelType w:val="hybridMultilevel"/>
    <w:tmpl w:val="6CA6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013FE"/>
    <w:multiLevelType w:val="hybridMultilevel"/>
    <w:tmpl w:val="33467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A223E"/>
    <w:multiLevelType w:val="hybridMultilevel"/>
    <w:tmpl w:val="D3A0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512AA"/>
    <w:multiLevelType w:val="hybridMultilevel"/>
    <w:tmpl w:val="58B4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72CA1"/>
    <w:multiLevelType w:val="hybridMultilevel"/>
    <w:tmpl w:val="B91E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654E3"/>
    <w:multiLevelType w:val="hybridMultilevel"/>
    <w:tmpl w:val="90881BA2"/>
    <w:lvl w:ilvl="0" w:tplc="F5660748">
      <w:start w:val="1"/>
      <w:numFmt w:val="decimal"/>
      <w:lvlText w:val="%1."/>
      <w:lvlJc w:val="left"/>
      <w:pPr>
        <w:ind w:left="720" w:hanging="360"/>
      </w:pPr>
      <w:rPr>
        <w:rFonts w:ascii="Segoe UI Symbol" w:eastAsia="MS Gothic" w:hAnsi="Segoe UI Symbol" w:cs="Segoe UI 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F5AFF"/>
    <w:multiLevelType w:val="hybridMultilevel"/>
    <w:tmpl w:val="073E4DC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53996"/>
    <w:multiLevelType w:val="hybridMultilevel"/>
    <w:tmpl w:val="FBA482DE"/>
    <w:lvl w:ilvl="0" w:tplc="1D5E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8E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46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20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08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25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09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04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26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E6626"/>
    <w:multiLevelType w:val="hybridMultilevel"/>
    <w:tmpl w:val="29A4FA0A"/>
    <w:lvl w:ilvl="0" w:tplc="DDE2D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C2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6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28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68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46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C2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09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07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F095C"/>
    <w:multiLevelType w:val="hybridMultilevel"/>
    <w:tmpl w:val="B21A0012"/>
    <w:lvl w:ilvl="0" w:tplc="26F85EE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F2"/>
    <w:rsid w:val="00001D58"/>
    <w:rsid w:val="00013993"/>
    <w:rsid w:val="000149CE"/>
    <w:rsid w:val="00014C66"/>
    <w:rsid w:val="00017421"/>
    <w:rsid w:val="00020C1A"/>
    <w:rsid w:val="00021781"/>
    <w:rsid w:val="00023855"/>
    <w:rsid w:val="00026660"/>
    <w:rsid w:val="00036000"/>
    <w:rsid w:val="00044165"/>
    <w:rsid w:val="00053774"/>
    <w:rsid w:val="00060A6F"/>
    <w:rsid w:val="00073F75"/>
    <w:rsid w:val="00091A37"/>
    <w:rsid w:val="00094F6D"/>
    <w:rsid w:val="000979B8"/>
    <w:rsid w:val="000A1181"/>
    <w:rsid w:val="000A6F4B"/>
    <w:rsid w:val="000B00FC"/>
    <w:rsid w:val="000B3006"/>
    <w:rsid w:val="000B3041"/>
    <w:rsid w:val="000C4A05"/>
    <w:rsid w:val="000D0DB1"/>
    <w:rsid w:val="000D6B49"/>
    <w:rsid w:val="000E1E00"/>
    <w:rsid w:val="000E41D5"/>
    <w:rsid w:val="000E7CD3"/>
    <w:rsid w:val="000F1F52"/>
    <w:rsid w:val="000F2D19"/>
    <w:rsid w:val="000F4499"/>
    <w:rsid w:val="001162FD"/>
    <w:rsid w:val="00116901"/>
    <w:rsid w:val="00116AD6"/>
    <w:rsid w:val="00125933"/>
    <w:rsid w:val="001321B1"/>
    <w:rsid w:val="00135F19"/>
    <w:rsid w:val="00137FAD"/>
    <w:rsid w:val="0014204E"/>
    <w:rsid w:val="00144DE7"/>
    <w:rsid w:val="00145D77"/>
    <w:rsid w:val="001523E3"/>
    <w:rsid w:val="00153690"/>
    <w:rsid w:val="00154CA5"/>
    <w:rsid w:val="00157A8D"/>
    <w:rsid w:val="00160F77"/>
    <w:rsid w:val="00166289"/>
    <w:rsid w:val="00167D9E"/>
    <w:rsid w:val="00170ED5"/>
    <w:rsid w:val="00172B58"/>
    <w:rsid w:val="00172D98"/>
    <w:rsid w:val="001735F7"/>
    <w:rsid w:val="00174FF3"/>
    <w:rsid w:val="0017547E"/>
    <w:rsid w:val="001875AC"/>
    <w:rsid w:val="00191E1C"/>
    <w:rsid w:val="001A052B"/>
    <w:rsid w:val="001B1DC5"/>
    <w:rsid w:val="001B3C25"/>
    <w:rsid w:val="001B546B"/>
    <w:rsid w:val="001B5C34"/>
    <w:rsid w:val="001D0BF6"/>
    <w:rsid w:val="001D5655"/>
    <w:rsid w:val="001D5C2B"/>
    <w:rsid w:val="001D6B15"/>
    <w:rsid w:val="001F32E0"/>
    <w:rsid w:val="001F513F"/>
    <w:rsid w:val="001F778A"/>
    <w:rsid w:val="00203E2B"/>
    <w:rsid w:val="00203E80"/>
    <w:rsid w:val="00207CB7"/>
    <w:rsid w:val="002230C6"/>
    <w:rsid w:val="00226614"/>
    <w:rsid w:val="00230D77"/>
    <w:rsid w:val="00233945"/>
    <w:rsid w:val="00234410"/>
    <w:rsid w:val="00237E16"/>
    <w:rsid w:val="00241981"/>
    <w:rsid w:val="00244D5F"/>
    <w:rsid w:val="0024518F"/>
    <w:rsid w:val="00247D38"/>
    <w:rsid w:val="00250267"/>
    <w:rsid w:val="00251B26"/>
    <w:rsid w:val="00253C9E"/>
    <w:rsid w:val="00253D7D"/>
    <w:rsid w:val="00265002"/>
    <w:rsid w:val="00265677"/>
    <w:rsid w:val="00265B97"/>
    <w:rsid w:val="00272D69"/>
    <w:rsid w:val="00285551"/>
    <w:rsid w:val="00285AF6"/>
    <w:rsid w:val="0029647D"/>
    <w:rsid w:val="002A64CE"/>
    <w:rsid w:val="002B0E95"/>
    <w:rsid w:val="002B2EA2"/>
    <w:rsid w:val="002B37C9"/>
    <w:rsid w:val="002C1EC7"/>
    <w:rsid w:val="002D56E2"/>
    <w:rsid w:val="002E12C9"/>
    <w:rsid w:val="002E7251"/>
    <w:rsid w:val="002F3D41"/>
    <w:rsid w:val="002F5F67"/>
    <w:rsid w:val="002F5F8C"/>
    <w:rsid w:val="002F7ED1"/>
    <w:rsid w:val="00300E87"/>
    <w:rsid w:val="003010AF"/>
    <w:rsid w:val="00314032"/>
    <w:rsid w:val="00314EC3"/>
    <w:rsid w:val="0031603B"/>
    <w:rsid w:val="0031624B"/>
    <w:rsid w:val="00334EBE"/>
    <w:rsid w:val="00356ADA"/>
    <w:rsid w:val="00357265"/>
    <w:rsid w:val="0036192B"/>
    <w:rsid w:val="00366DB7"/>
    <w:rsid w:val="00367EB3"/>
    <w:rsid w:val="0037067D"/>
    <w:rsid w:val="0039001D"/>
    <w:rsid w:val="0039091E"/>
    <w:rsid w:val="00394BC7"/>
    <w:rsid w:val="00394FC8"/>
    <w:rsid w:val="003B0CBC"/>
    <w:rsid w:val="003B2723"/>
    <w:rsid w:val="003B57C6"/>
    <w:rsid w:val="003C1F33"/>
    <w:rsid w:val="003D0C84"/>
    <w:rsid w:val="003F2301"/>
    <w:rsid w:val="003F69A0"/>
    <w:rsid w:val="00405DB1"/>
    <w:rsid w:val="0041512D"/>
    <w:rsid w:val="0041542C"/>
    <w:rsid w:val="00422BDC"/>
    <w:rsid w:val="00422E81"/>
    <w:rsid w:val="004239C2"/>
    <w:rsid w:val="0042477B"/>
    <w:rsid w:val="00442226"/>
    <w:rsid w:val="00444816"/>
    <w:rsid w:val="00454ADA"/>
    <w:rsid w:val="00464C31"/>
    <w:rsid w:val="00466B7A"/>
    <w:rsid w:val="0048373A"/>
    <w:rsid w:val="004907BA"/>
    <w:rsid w:val="0049377C"/>
    <w:rsid w:val="00494093"/>
    <w:rsid w:val="00496D95"/>
    <w:rsid w:val="004A2938"/>
    <w:rsid w:val="004B06D7"/>
    <w:rsid w:val="004B2F8D"/>
    <w:rsid w:val="004B3885"/>
    <w:rsid w:val="004B6C1B"/>
    <w:rsid w:val="004B7EA3"/>
    <w:rsid w:val="004C4C31"/>
    <w:rsid w:val="004D4669"/>
    <w:rsid w:val="004F03FC"/>
    <w:rsid w:val="004F3030"/>
    <w:rsid w:val="004F3114"/>
    <w:rsid w:val="0051577B"/>
    <w:rsid w:val="0051758D"/>
    <w:rsid w:val="0052600F"/>
    <w:rsid w:val="00526DC8"/>
    <w:rsid w:val="00527FAD"/>
    <w:rsid w:val="005434DC"/>
    <w:rsid w:val="005470C7"/>
    <w:rsid w:val="005477A8"/>
    <w:rsid w:val="00554C0A"/>
    <w:rsid w:val="00561CA7"/>
    <w:rsid w:val="00565992"/>
    <w:rsid w:val="00565D58"/>
    <w:rsid w:val="00572C9D"/>
    <w:rsid w:val="005855FD"/>
    <w:rsid w:val="005857C3"/>
    <w:rsid w:val="00587996"/>
    <w:rsid w:val="00587DB3"/>
    <w:rsid w:val="005943E1"/>
    <w:rsid w:val="00596DC2"/>
    <w:rsid w:val="005A1FC8"/>
    <w:rsid w:val="005A5735"/>
    <w:rsid w:val="005B5E5E"/>
    <w:rsid w:val="005C21D9"/>
    <w:rsid w:val="005C2516"/>
    <w:rsid w:val="005C2B20"/>
    <w:rsid w:val="005D78A8"/>
    <w:rsid w:val="005E058C"/>
    <w:rsid w:val="005F5526"/>
    <w:rsid w:val="00601C57"/>
    <w:rsid w:val="0061224B"/>
    <w:rsid w:val="0061270A"/>
    <w:rsid w:val="006325A9"/>
    <w:rsid w:val="00645812"/>
    <w:rsid w:val="00651DF5"/>
    <w:rsid w:val="00664BBA"/>
    <w:rsid w:val="006670A4"/>
    <w:rsid w:val="006679EE"/>
    <w:rsid w:val="00685862"/>
    <w:rsid w:val="00692556"/>
    <w:rsid w:val="0069351B"/>
    <w:rsid w:val="006A3985"/>
    <w:rsid w:val="006A4AD2"/>
    <w:rsid w:val="006B1BDC"/>
    <w:rsid w:val="006B3120"/>
    <w:rsid w:val="006B387A"/>
    <w:rsid w:val="006C3C86"/>
    <w:rsid w:val="006D3D8A"/>
    <w:rsid w:val="006E6ABC"/>
    <w:rsid w:val="006F07C1"/>
    <w:rsid w:val="006F3F73"/>
    <w:rsid w:val="006F6B61"/>
    <w:rsid w:val="00703FB2"/>
    <w:rsid w:val="00707E65"/>
    <w:rsid w:val="00710AEB"/>
    <w:rsid w:val="00712A81"/>
    <w:rsid w:val="0071354B"/>
    <w:rsid w:val="0071433E"/>
    <w:rsid w:val="0072846B"/>
    <w:rsid w:val="00731EC3"/>
    <w:rsid w:val="0073406B"/>
    <w:rsid w:val="00736AC7"/>
    <w:rsid w:val="00740BA0"/>
    <w:rsid w:val="007438FA"/>
    <w:rsid w:val="00744254"/>
    <w:rsid w:val="007456F2"/>
    <w:rsid w:val="007734ED"/>
    <w:rsid w:val="00776363"/>
    <w:rsid w:val="00781159"/>
    <w:rsid w:val="00781C8B"/>
    <w:rsid w:val="00785944"/>
    <w:rsid w:val="007A0216"/>
    <w:rsid w:val="007A278F"/>
    <w:rsid w:val="007A389D"/>
    <w:rsid w:val="007B38DF"/>
    <w:rsid w:val="007C3E9F"/>
    <w:rsid w:val="007C406D"/>
    <w:rsid w:val="007C7147"/>
    <w:rsid w:val="007D088B"/>
    <w:rsid w:val="007D443B"/>
    <w:rsid w:val="007E1A4A"/>
    <w:rsid w:val="007E1D01"/>
    <w:rsid w:val="007E3984"/>
    <w:rsid w:val="007F74B4"/>
    <w:rsid w:val="00800D21"/>
    <w:rsid w:val="00800E60"/>
    <w:rsid w:val="00806975"/>
    <w:rsid w:val="00824124"/>
    <w:rsid w:val="00860AB8"/>
    <w:rsid w:val="008717EA"/>
    <w:rsid w:val="00871D23"/>
    <w:rsid w:val="00877DB5"/>
    <w:rsid w:val="008A1E83"/>
    <w:rsid w:val="008B24D4"/>
    <w:rsid w:val="008B7161"/>
    <w:rsid w:val="008D1A26"/>
    <w:rsid w:val="008D4D0A"/>
    <w:rsid w:val="008D755F"/>
    <w:rsid w:val="008E7102"/>
    <w:rsid w:val="008F3AE5"/>
    <w:rsid w:val="008F69D6"/>
    <w:rsid w:val="008F771D"/>
    <w:rsid w:val="00903756"/>
    <w:rsid w:val="009066B3"/>
    <w:rsid w:val="00914D4F"/>
    <w:rsid w:val="00914E49"/>
    <w:rsid w:val="00916AAE"/>
    <w:rsid w:val="00916AF4"/>
    <w:rsid w:val="00922F58"/>
    <w:rsid w:val="00923D23"/>
    <w:rsid w:val="009274D9"/>
    <w:rsid w:val="009356B9"/>
    <w:rsid w:val="00945E9C"/>
    <w:rsid w:val="0094745A"/>
    <w:rsid w:val="00956809"/>
    <w:rsid w:val="00957013"/>
    <w:rsid w:val="00961398"/>
    <w:rsid w:val="009638F8"/>
    <w:rsid w:val="0096405E"/>
    <w:rsid w:val="009640B3"/>
    <w:rsid w:val="00967444"/>
    <w:rsid w:val="0097258B"/>
    <w:rsid w:val="00974C3A"/>
    <w:rsid w:val="00981917"/>
    <w:rsid w:val="00986FEB"/>
    <w:rsid w:val="00993AC5"/>
    <w:rsid w:val="00994890"/>
    <w:rsid w:val="0099500D"/>
    <w:rsid w:val="00995C1B"/>
    <w:rsid w:val="00997B96"/>
    <w:rsid w:val="009B2ACD"/>
    <w:rsid w:val="009B2BCC"/>
    <w:rsid w:val="009B4963"/>
    <w:rsid w:val="009B76FC"/>
    <w:rsid w:val="009C2A49"/>
    <w:rsid w:val="009C6DCE"/>
    <w:rsid w:val="009C7655"/>
    <w:rsid w:val="009D3ECB"/>
    <w:rsid w:val="009D58CA"/>
    <w:rsid w:val="009E2A73"/>
    <w:rsid w:val="009E3371"/>
    <w:rsid w:val="009E4E0C"/>
    <w:rsid w:val="009F196A"/>
    <w:rsid w:val="009F1EA9"/>
    <w:rsid w:val="009F4670"/>
    <w:rsid w:val="009F5645"/>
    <w:rsid w:val="009F686D"/>
    <w:rsid w:val="009F6A8A"/>
    <w:rsid w:val="00A0559E"/>
    <w:rsid w:val="00A079B7"/>
    <w:rsid w:val="00A125B7"/>
    <w:rsid w:val="00A143FF"/>
    <w:rsid w:val="00A21B92"/>
    <w:rsid w:val="00A36642"/>
    <w:rsid w:val="00A40E5E"/>
    <w:rsid w:val="00A44697"/>
    <w:rsid w:val="00A4664C"/>
    <w:rsid w:val="00A5134D"/>
    <w:rsid w:val="00A52E62"/>
    <w:rsid w:val="00A53600"/>
    <w:rsid w:val="00A73038"/>
    <w:rsid w:val="00A73F17"/>
    <w:rsid w:val="00A95AC1"/>
    <w:rsid w:val="00A95CE4"/>
    <w:rsid w:val="00A972B4"/>
    <w:rsid w:val="00A975B1"/>
    <w:rsid w:val="00AA0D52"/>
    <w:rsid w:val="00AA1C19"/>
    <w:rsid w:val="00AA498C"/>
    <w:rsid w:val="00AC2A3F"/>
    <w:rsid w:val="00AC7FD6"/>
    <w:rsid w:val="00AD475F"/>
    <w:rsid w:val="00AD481B"/>
    <w:rsid w:val="00AD66FE"/>
    <w:rsid w:val="00AD7799"/>
    <w:rsid w:val="00AE0F1E"/>
    <w:rsid w:val="00AE7460"/>
    <w:rsid w:val="00AF0381"/>
    <w:rsid w:val="00AF2485"/>
    <w:rsid w:val="00AF35B5"/>
    <w:rsid w:val="00B05296"/>
    <w:rsid w:val="00B05E0D"/>
    <w:rsid w:val="00B216D3"/>
    <w:rsid w:val="00B235C7"/>
    <w:rsid w:val="00B25F13"/>
    <w:rsid w:val="00B30A4A"/>
    <w:rsid w:val="00B31D0D"/>
    <w:rsid w:val="00B323B8"/>
    <w:rsid w:val="00B365D3"/>
    <w:rsid w:val="00B41EB8"/>
    <w:rsid w:val="00B46741"/>
    <w:rsid w:val="00B46BD7"/>
    <w:rsid w:val="00B531C4"/>
    <w:rsid w:val="00B647DC"/>
    <w:rsid w:val="00B66730"/>
    <w:rsid w:val="00B66EEE"/>
    <w:rsid w:val="00B67CCD"/>
    <w:rsid w:val="00B72460"/>
    <w:rsid w:val="00B772C9"/>
    <w:rsid w:val="00B809E8"/>
    <w:rsid w:val="00B85AD8"/>
    <w:rsid w:val="00B96FEC"/>
    <w:rsid w:val="00B9724D"/>
    <w:rsid w:val="00BA05F3"/>
    <w:rsid w:val="00BA0AF2"/>
    <w:rsid w:val="00BA437B"/>
    <w:rsid w:val="00BA5FEE"/>
    <w:rsid w:val="00BA632A"/>
    <w:rsid w:val="00BA7F75"/>
    <w:rsid w:val="00BC592A"/>
    <w:rsid w:val="00BD1344"/>
    <w:rsid w:val="00BD1EF9"/>
    <w:rsid w:val="00BD6FC1"/>
    <w:rsid w:val="00BD712E"/>
    <w:rsid w:val="00BF5A3B"/>
    <w:rsid w:val="00C00174"/>
    <w:rsid w:val="00C00772"/>
    <w:rsid w:val="00C00BAA"/>
    <w:rsid w:val="00C019E1"/>
    <w:rsid w:val="00C02885"/>
    <w:rsid w:val="00C04D04"/>
    <w:rsid w:val="00C0526B"/>
    <w:rsid w:val="00C1129E"/>
    <w:rsid w:val="00C13D8F"/>
    <w:rsid w:val="00C15CF4"/>
    <w:rsid w:val="00C1719E"/>
    <w:rsid w:val="00C24ABD"/>
    <w:rsid w:val="00C25C0E"/>
    <w:rsid w:val="00C265E2"/>
    <w:rsid w:val="00C32667"/>
    <w:rsid w:val="00C44CE2"/>
    <w:rsid w:val="00C47034"/>
    <w:rsid w:val="00C50A68"/>
    <w:rsid w:val="00C57B24"/>
    <w:rsid w:val="00C6736E"/>
    <w:rsid w:val="00C67B9A"/>
    <w:rsid w:val="00C8078B"/>
    <w:rsid w:val="00C85009"/>
    <w:rsid w:val="00C86882"/>
    <w:rsid w:val="00C95B91"/>
    <w:rsid w:val="00CA0155"/>
    <w:rsid w:val="00CA1D3A"/>
    <w:rsid w:val="00CA3E3F"/>
    <w:rsid w:val="00CA4815"/>
    <w:rsid w:val="00CA5328"/>
    <w:rsid w:val="00CB2E28"/>
    <w:rsid w:val="00CB60F1"/>
    <w:rsid w:val="00CB74BB"/>
    <w:rsid w:val="00CC081F"/>
    <w:rsid w:val="00CC79AA"/>
    <w:rsid w:val="00CD17E3"/>
    <w:rsid w:val="00CD186E"/>
    <w:rsid w:val="00CD44B0"/>
    <w:rsid w:val="00CD5FBD"/>
    <w:rsid w:val="00CE4117"/>
    <w:rsid w:val="00CE679C"/>
    <w:rsid w:val="00CF4ACD"/>
    <w:rsid w:val="00D04340"/>
    <w:rsid w:val="00D10B3C"/>
    <w:rsid w:val="00D163CB"/>
    <w:rsid w:val="00D178F9"/>
    <w:rsid w:val="00D25020"/>
    <w:rsid w:val="00D33976"/>
    <w:rsid w:val="00D35E8A"/>
    <w:rsid w:val="00D37055"/>
    <w:rsid w:val="00D40D56"/>
    <w:rsid w:val="00D42B47"/>
    <w:rsid w:val="00D44AB3"/>
    <w:rsid w:val="00D504E8"/>
    <w:rsid w:val="00D56312"/>
    <w:rsid w:val="00D66D38"/>
    <w:rsid w:val="00D67030"/>
    <w:rsid w:val="00D67F6C"/>
    <w:rsid w:val="00D70124"/>
    <w:rsid w:val="00D71791"/>
    <w:rsid w:val="00D71BB8"/>
    <w:rsid w:val="00DB33DB"/>
    <w:rsid w:val="00DB73D8"/>
    <w:rsid w:val="00DD0920"/>
    <w:rsid w:val="00DD1431"/>
    <w:rsid w:val="00DD251D"/>
    <w:rsid w:val="00DD690A"/>
    <w:rsid w:val="00DD69F4"/>
    <w:rsid w:val="00DE2196"/>
    <w:rsid w:val="00DE785E"/>
    <w:rsid w:val="00DF0C9E"/>
    <w:rsid w:val="00DF4A19"/>
    <w:rsid w:val="00E20DEA"/>
    <w:rsid w:val="00E21968"/>
    <w:rsid w:val="00E2227D"/>
    <w:rsid w:val="00E24D7F"/>
    <w:rsid w:val="00E255FE"/>
    <w:rsid w:val="00E25A32"/>
    <w:rsid w:val="00E31A76"/>
    <w:rsid w:val="00E3348A"/>
    <w:rsid w:val="00E405C0"/>
    <w:rsid w:val="00E70528"/>
    <w:rsid w:val="00E823EF"/>
    <w:rsid w:val="00E82586"/>
    <w:rsid w:val="00EA59D8"/>
    <w:rsid w:val="00EB02C4"/>
    <w:rsid w:val="00EB4414"/>
    <w:rsid w:val="00EB4FC4"/>
    <w:rsid w:val="00EC08EC"/>
    <w:rsid w:val="00EC7940"/>
    <w:rsid w:val="00ED0913"/>
    <w:rsid w:val="00ED0D3A"/>
    <w:rsid w:val="00ED2F6C"/>
    <w:rsid w:val="00EE7EB5"/>
    <w:rsid w:val="00EF3521"/>
    <w:rsid w:val="00F10E52"/>
    <w:rsid w:val="00F13CF9"/>
    <w:rsid w:val="00F20690"/>
    <w:rsid w:val="00F23452"/>
    <w:rsid w:val="00F239AE"/>
    <w:rsid w:val="00F30B7B"/>
    <w:rsid w:val="00F30BC3"/>
    <w:rsid w:val="00F33D94"/>
    <w:rsid w:val="00F52C53"/>
    <w:rsid w:val="00F52DCA"/>
    <w:rsid w:val="00F53516"/>
    <w:rsid w:val="00F560A4"/>
    <w:rsid w:val="00F6133E"/>
    <w:rsid w:val="00F730FC"/>
    <w:rsid w:val="00F8478A"/>
    <w:rsid w:val="00F92B8E"/>
    <w:rsid w:val="00F97722"/>
    <w:rsid w:val="00FA01D1"/>
    <w:rsid w:val="00FB3260"/>
    <w:rsid w:val="00FB6468"/>
    <w:rsid w:val="00FC06BC"/>
    <w:rsid w:val="00FC4A03"/>
    <w:rsid w:val="00FC62FB"/>
    <w:rsid w:val="00FC7029"/>
    <w:rsid w:val="00FD04C0"/>
    <w:rsid w:val="00FD3EC2"/>
    <w:rsid w:val="00FD6A15"/>
    <w:rsid w:val="00FE31F5"/>
    <w:rsid w:val="00FE4935"/>
    <w:rsid w:val="00FE672F"/>
    <w:rsid w:val="00FF733B"/>
    <w:rsid w:val="01155D43"/>
    <w:rsid w:val="01345611"/>
    <w:rsid w:val="015228BA"/>
    <w:rsid w:val="019549AF"/>
    <w:rsid w:val="01AE3FD4"/>
    <w:rsid w:val="02CAABBE"/>
    <w:rsid w:val="02E797F4"/>
    <w:rsid w:val="03DA70E0"/>
    <w:rsid w:val="0473164C"/>
    <w:rsid w:val="050A0849"/>
    <w:rsid w:val="05AE58FF"/>
    <w:rsid w:val="0651DDD2"/>
    <w:rsid w:val="0682CBDF"/>
    <w:rsid w:val="06D7D87D"/>
    <w:rsid w:val="0711C010"/>
    <w:rsid w:val="07896A8E"/>
    <w:rsid w:val="084013D2"/>
    <w:rsid w:val="089ADC24"/>
    <w:rsid w:val="09977196"/>
    <w:rsid w:val="09AD1826"/>
    <w:rsid w:val="0A9041BA"/>
    <w:rsid w:val="0B1E06B1"/>
    <w:rsid w:val="0B80E724"/>
    <w:rsid w:val="0C268979"/>
    <w:rsid w:val="0C2E8294"/>
    <w:rsid w:val="0DA711E1"/>
    <w:rsid w:val="0DDED939"/>
    <w:rsid w:val="0E024FA9"/>
    <w:rsid w:val="0E9671A8"/>
    <w:rsid w:val="0EC22CA5"/>
    <w:rsid w:val="0F3BE87E"/>
    <w:rsid w:val="0F5372D6"/>
    <w:rsid w:val="100D6F95"/>
    <w:rsid w:val="10CBD16A"/>
    <w:rsid w:val="10E7A03F"/>
    <w:rsid w:val="10F6B124"/>
    <w:rsid w:val="11AE74EE"/>
    <w:rsid w:val="122EBF3A"/>
    <w:rsid w:val="124B9114"/>
    <w:rsid w:val="1273617C"/>
    <w:rsid w:val="12AD785A"/>
    <w:rsid w:val="1333731E"/>
    <w:rsid w:val="13464C99"/>
    <w:rsid w:val="136B31D4"/>
    <w:rsid w:val="137C4ED7"/>
    <w:rsid w:val="13900EE5"/>
    <w:rsid w:val="139522B3"/>
    <w:rsid w:val="140CF823"/>
    <w:rsid w:val="15CC1CD2"/>
    <w:rsid w:val="15EFABBF"/>
    <w:rsid w:val="1671CF1D"/>
    <w:rsid w:val="169DCD16"/>
    <w:rsid w:val="16B046E0"/>
    <w:rsid w:val="171016AB"/>
    <w:rsid w:val="17905CF9"/>
    <w:rsid w:val="18174963"/>
    <w:rsid w:val="183B1D2C"/>
    <w:rsid w:val="18500E84"/>
    <w:rsid w:val="18C46D8A"/>
    <w:rsid w:val="18E666E8"/>
    <w:rsid w:val="18F7E58A"/>
    <w:rsid w:val="18FCD18A"/>
    <w:rsid w:val="1922B3E7"/>
    <w:rsid w:val="19E134D2"/>
    <w:rsid w:val="1A938110"/>
    <w:rsid w:val="1ABBB4DD"/>
    <w:rsid w:val="1B50980F"/>
    <w:rsid w:val="1BCCA3DF"/>
    <w:rsid w:val="1BD05466"/>
    <w:rsid w:val="1BDD1420"/>
    <w:rsid w:val="1C5172B6"/>
    <w:rsid w:val="1C55F4D0"/>
    <w:rsid w:val="1CB16487"/>
    <w:rsid w:val="1DA1B3D9"/>
    <w:rsid w:val="1DBC1B52"/>
    <w:rsid w:val="1E401CE5"/>
    <w:rsid w:val="1E5DEEEC"/>
    <w:rsid w:val="1EB0C69D"/>
    <w:rsid w:val="1FCC1428"/>
    <w:rsid w:val="1FF5048B"/>
    <w:rsid w:val="1FF555D9"/>
    <w:rsid w:val="202DDC96"/>
    <w:rsid w:val="20DC0398"/>
    <w:rsid w:val="21623493"/>
    <w:rsid w:val="21C221F5"/>
    <w:rsid w:val="21EAF3F3"/>
    <w:rsid w:val="220E4892"/>
    <w:rsid w:val="223E5931"/>
    <w:rsid w:val="226F01F6"/>
    <w:rsid w:val="2288486B"/>
    <w:rsid w:val="22A521DF"/>
    <w:rsid w:val="22D8D9FE"/>
    <w:rsid w:val="2348ECF5"/>
    <w:rsid w:val="23680F4E"/>
    <w:rsid w:val="2380E646"/>
    <w:rsid w:val="242E6B70"/>
    <w:rsid w:val="2442BCDB"/>
    <w:rsid w:val="24551B29"/>
    <w:rsid w:val="2481FD0A"/>
    <w:rsid w:val="24A40819"/>
    <w:rsid w:val="24F80D7E"/>
    <w:rsid w:val="2588CFFF"/>
    <w:rsid w:val="25EE9906"/>
    <w:rsid w:val="262840BA"/>
    <w:rsid w:val="26326833"/>
    <w:rsid w:val="26950DE0"/>
    <w:rsid w:val="269DD096"/>
    <w:rsid w:val="26D930B5"/>
    <w:rsid w:val="2736536A"/>
    <w:rsid w:val="278BB243"/>
    <w:rsid w:val="27A42218"/>
    <w:rsid w:val="27C90BCC"/>
    <w:rsid w:val="2831D1EE"/>
    <w:rsid w:val="284B9924"/>
    <w:rsid w:val="289DD404"/>
    <w:rsid w:val="28F7278F"/>
    <w:rsid w:val="293917D4"/>
    <w:rsid w:val="293A2C97"/>
    <w:rsid w:val="294D9E6F"/>
    <w:rsid w:val="295EFA64"/>
    <w:rsid w:val="29AEA412"/>
    <w:rsid w:val="29E18557"/>
    <w:rsid w:val="29F89D18"/>
    <w:rsid w:val="2A09F6BA"/>
    <w:rsid w:val="2A2D5E6B"/>
    <w:rsid w:val="2A69129C"/>
    <w:rsid w:val="2B07F2E2"/>
    <w:rsid w:val="2B349D3F"/>
    <w:rsid w:val="2B9A0C17"/>
    <w:rsid w:val="2BD31C52"/>
    <w:rsid w:val="2BFE23A0"/>
    <w:rsid w:val="2C2025A2"/>
    <w:rsid w:val="2C48D296"/>
    <w:rsid w:val="2C8CB860"/>
    <w:rsid w:val="2D1958D2"/>
    <w:rsid w:val="2D3DFF3E"/>
    <w:rsid w:val="2D3FCA33"/>
    <w:rsid w:val="2DBF0FBD"/>
    <w:rsid w:val="2DE10F2B"/>
    <w:rsid w:val="2E572EC0"/>
    <w:rsid w:val="2E8D898F"/>
    <w:rsid w:val="2F45BF07"/>
    <w:rsid w:val="2F9B87D2"/>
    <w:rsid w:val="2FA4AF8C"/>
    <w:rsid w:val="2FDB75C8"/>
    <w:rsid w:val="30E633EB"/>
    <w:rsid w:val="30FD8C06"/>
    <w:rsid w:val="311B6272"/>
    <w:rsid w:val="31368EC0"/>
    <w:rsid w:val="3139866B"/>
    <w:rsid w:val="31701561"/>
    <w:rsid w:val="319AD890"/>
    <w:rsid w:val="31A3FB21"/>
    <w:rsid w:val="31DC50FB"/>
    <w:rsid w:val="31F64A9D"/>
    <w:rsid w:val="32164260"/>
    <w:rsid w:val="324A5E8D"/>
    <w:rsid w:val="33801438"/>
    <w:rsid w:val="33EFA355"/>
    <w:rsid w:val="3435DD76"/>
    <w:rsid w:val="343FDB8F"/>
    <w:rsid w:val="345B8310"/>
    <w:rsid w:val="34A02C26"/>
    <w:rsid w:val="34B3F385"/>
    <w:rsid w:val="34BA74DF"/>
    <w:rsid w:val="357DAE06"/>
    <w:rsid w:val="358D1714"/>
    <w:rsid w:val="35AA57C7"/>
    <w:rsid w:val="35AF53A8"/>
    <w:rsid w:val="35D9E344"/>
    <w:rsid w:val="35ED3B94"/>
    <w:rsid w:val="36133ACF"/>
    <w:rsid w:val="368467A6"/>
    <w:rsid w:val="36D37693"/>
    <w:rsid w:val="3718CB0D"/>
    <w:rsid w:val="37566E16"/>
    <w:rsid w:val="377B0D68"/>
    <w:rsid w:val="37E688CA"/>
    <w:rsid w:val="38118C6B"/>
    <w:rsid w:val="382AF46E"/>
    <w:rsid w:val="3838B748"/>
    <w:rsid w:val="38DAC69E"/>
    <w:rsid w:val="39170048"/>
    <w:rsid w:val="39A68BD1"/>
    <w:rsid w:val="39C6473F"/>
    <w:rsid w:val="3A1D41C8"/>
    <w:rsid w:val="3A2D6A0F"/>
    <w:rsid w:val="3A4EB410"/>
    <w:rsid w:val="3AF3508D"/>
    <w:rsid w:val="3B9BD1CF"/>
    <w:rsid w:val="3BA078B8"/>
    <w:rsid w:val="3BD1ECCE"/>
    <w:rsid w:val="3BD9EEE4"/>
    <w:rsid w:val="3C235140"/>
    <w:rsid w:val="3C365B87"/>
    <w:rsid w:val="3C572086"/>
    <w:rsid w:val="3C69C773"/>
    <w:rsid w:val="3D1D829A"/>
    <w:rsid w:val="3DC4A1C9"/>
    <w:rsid w:val="3DFF5460"/>
    <w:rsid w:val="3E1DF343"/>
    <w:rsid w:val="3E827D9A"/>
    <w:rsid w:val="3ED01B33"/>
    <w:rsid w:val="3F44958B"/>
    <w:rsid w:val="3F81FA39"/>
    <w:rsid w:val="3FC0286F"/>
    <w:rsid w:val="4038C995"/>
    <w:rsid w:val="40E5BE0F"/>
    <w:rsid w:val="40F35A4D"/>
    <w:rsid w:val="40FDB556"/>
    <w:rsid w:val="4106F75E"/>
    <w:rsid w:val="41D5D351"/>
    <w:rsid w:val="420240FB"/>
    <w:rsid w:val="439EF0D8"/>
    <w:rsid w:val="43A755AD"/>
    <w:rsid w:val="44ABB217"/>
    <w:rsid w:val="44FFA9BD"/>
    <w:rsid w:val="451C66B1"/>
    <w:rsid w:val="454C72EC"/>
    <w:rsid w:val="45A9C729"/>
    <w:rsid w:val="4600CC3C"/>
    <w:rsid w:val="46078199"/>
    <w:rsid w:val="46194EA9"/>
    <w:rsid w:val="46225A33"/>
    <w:rsid w:val="469FA5F6"/>
    <w:rsid w:val="470B4700"/>
    <w:rsid w:val="48EE5C2A"/>
    <w:rsid w:val="48EF1409"/>
    <w:rsid w:val="4916413B"/>
    <w:rsid w:val="4948296E"/>
    <w:rsid w:val="49513019"/>
    <w:rsid w:val="4A657CA4"/>
    <w:rsid w:val="4A7872F3"/>
    <w:rsid w:val="4ABF6B38"/>
    <w:rsid w:val="4BE5259A"/>
    <w:rsid w:val="4D70573C"/>
    <w:rsid w:val="4D77C93B"/>
    <w:rsid w:val="4D97170B"/>
    <w:rsid w:val="4E816392"/>
    <w:rsid w:val="4E8CA6FE"/>
    <w:rsid w:val="4EA2E47E"/>
    <w:rsid w:val="4FDC07A1"/>
    <w:rsid w:val="4FF1C737"/>
    <w:rsid w:val="5023AF12"/>
    <w:rsid w:val="5031B09C"/>
    <w:rsid w:val="5075F951"/>
    <w:rsid w:val="50BA7876"/>
    <w:rsid w:val="513F1A0C"/>
    <w:rsid w:val="51FBB89C"/>
    <w:rsid w:val="520E1F76"/>
    <w:rsid w:val="52437CF7"/>
    <w:rsid w:val="524F886C"/>
    <w:rsid w:val="52E090F1"/>
    <w:rsid w:val="533F3C09"/>
    <w:rsid w:val="54631DFA"/>
    <w:rsid w:val="54826140"/>
    <w:rsid w:val="54AC68A4"/>
    <w:rsid w:val="54F07C00"/>
    <w:rsid w:val="55037F04"/>
    <w:rsid w:val="55D57F7E"/>
    <w:rsid w:val="56B4CFD5"/>
    <w:rsid w:val="56BBED23"/>
    <w:rsid w:val="577D8520"/>
    <w:rsid w:val="57FC1971"/>
    <w:rsid w:val="58118DAC"/>
    <w:rsid w:val="591C90D6"/>
    <w:rsid w:val="59554687"/>
    <w:rsid w:val="595F7CA6"/>
    <w:rsid w:val="596D1F14"/>
    <w:rsid w:val="59AA2153"/>
    <w:rsid w:val="5A930909"/>
    <w:rsid w:val="5AF50504"/>
    <w:rsid w:val="5B0B32DF"/>
    <w:rsid w:val="5B203E51"/>
    <w:rsid w:val="5B2DCC77"/>
    <w:rsid w:val="5B7EA711"/>
    <w:rsid w:val="5BEEF113"/>
    <w:rsid w:val="5C228578"/>
    <w:rsid w:val="5DFD6A7E"/>
    <w:rsid w:val="5E370EB2"/>
    <w:rsid w:val="5E63CFBD"/>
    <w:rsid w:val="5E963E10"/>
    <w:rsid w:val="5EB1A0E5"/>
    <w:rsid w:val="60309A8E"/>
    <w:rsid w:val="603FA67F"/>
    <w:rsid w:val="6053BF18"/>
    <w:rsid w:val="60B0CD77"/>
    <w:rsid w:val="60C19799"/>
    <w:rsid w:val="610C1919"/>
    <w:rsid w:val="6247585C"/>
    <w:rsid w:val="627E38E8"/>
    <w:rsid w:val="629AA55F"/>
    <w:rsid w:val="62A4F9A6"/>
    <w:rsid w:val="62A7DD5A"/>
    <w:rsid w:val="62C2E994"/>
    <w:rsid w:val="62CE48B8"/>
    <w:rsid w:val="62D703C1"/>
    <w:rsid w:val="6309FB4D"/>
    <w:rsid w:val="637B969E"/>
    <w:rsid w:val="63B0CC16"/>
    <w:rsid w:val="645DA4C8"/>
    <w:rsid w:val="6504F565"/>
    <w:rsid w:val="66034B80"/>
    <w:rsid w:val="662B9AAB"/>
    <w:rsid w:val="67877D64"/>
    <w:rsid w:val="67F72A21"/>
    <w:rsid w:val="6821D45D"/>
    <w:rsid w:val="68D46ECE"/>
    <w:rsid w:val="691CF635"/>
    <w:rsid w:val="694BA695"/>
    <w:rsid w:val="697E22E7"/>
    <w:rsid w:val="6995DD89"/>
    <w:rsid w:val="6A3520A4"/>
    <w:rsid w:val="6AB7E5D9"/>
    <w:rsid w:val="6B2C800C"/>
    <w:rsid w:val="6B8B866C"/>
    <w:rsid w:val="6C24FAD5"/>
    <w:rsid w:val="6C3B4F15"/>
    <w:rsid w:val="6CD395FC"/>
    <w:rsid w:val="6CF62E5B"/>
    <w:rsid w:val="6D36AFB8"/>
    <w:rsid w:val="6D6E873A"/>
    <w:rsid w:val="6D8F4C25"/>
    <w:rsid w:val="6E7D5992"/>
    <w:rsid w:val="6E81EFF3"/>
    <w:rsid w:val="6E9AE0F5"/>
    <w:rsid w:val="6EE0E5EE"/>
    <w:rsid w:val="6F32ED7C"/>
    <w:rsid w:val="70104EB6"/>
    <w:rsid w:val="70FDE4C3"/>
    <w:rsid w:val="712ED266"/>
    <w:rsid w:val="718249D4"/>
    <w:rsid w:val="71C64178"/>
    <w:rsid w:val="71D21624"/>
    <w:rsid w:val="71FC334E"/>
    <w:rsid w:val="723D9A4B"/>
    <w:rsid w:val="72A58CF1"/>
    <w:rsid w:val="73381987"/>
    <w:rsid w:val="736712C3"/>
    <w:rsid w:val="739C3E78"/>
    <w:rsid w:val="7458AEB5"/>
    <w:rsid w:val="74ACF939"/>
    <w:rsid w:val="74B46477"/>
    <w:rsid w:val="74FD5610"/>
    <w:rsid w:val="75A46999"/>
    <w:rsid w:val="7686960B"/>
    <w:rsid w:val="76996213"/>
    <w:rsid w:val="76B44534"/>
    <w:rsid w:val="76B61178"/>
    <w:rsid w:val="78AF988B"/>
    <w:rsid w:val="78C97508"/>
    <w:rsid w:val="78D397EB"/>
    <w:rsid w:val="79139A92"/>
    <w:rsid w:val="795A2833"/>
    <w:rsid w:val="797B2CA2"/>
    <w:rsid w:val="79853B4C"/>
    <w:rsid w:val="7985CA14"/>
    <w:rsid w:val="798B96C8"/>
    <w:rsid w:val="79BE2588"/>
    <w:rsid w:val="79D97154"/>
    <w:rsid w:val="79F504AE"/>
    <w:rsid w:val="7AD2F7DE"/>
    <w:rsid w:val="7AE05726"/>
    <w:rsid w:val="7AE79FB8"/>
    <w:rsid w:val="7B0DC53B"/>
    <w:rsid w:val="7BC0C129"/>
    <w:rsid w:val="7BC9FF39"/>
    <w:rsid w:val="7BEA8197"/>
    <w:rsid w:val="7DC8DAD4"/>
    <w:rsid w:val="7E0A1933"/>
    <w:rsid w:val="7E27AD8E"/>
    <w:rsid w:val="7E6A695A"/>
    <w:rsid w:val="7EC03186"/>
    <w:rsid w:val="7F4990EB"/>
    <w:rsid w:val="7F891061"/>
    <w:rsid w:val="7FC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D1631F6"/>
  <w15:chartTrackingRefBased/>
  <w15:docId w15:val="{C88F898A-FF3F-4C5A-B1D7-46CDCAC1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CF9"/>
  </w:style>
  <w:style w:type="paragraph" w:styleId="Footer">
    <w:name w:val="footer"/>
    <w:basedOn w:val="Normal"/>
    <w:link w:val="FooterChar"/>
    <w:uiPriority w:val="99"/>
    <w:unhideWhenUsed/>
    <w:rsid w:val="00F1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CF9"/>
  </w:style>
  <w:style w:type="table" w:styleId="TableGrid">
    <w:name w:val="Table Grid"/>
    <w:basedOn w:val="TableNormal"/>
    <w:uiPriority w:val="39"/>
    <w:rsid w:val="00F1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4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7F75"/>
    <w:rPr>
      <w:color w:val="808080"/>
    </w:rPr>
  </w:style>
  <w:style w:type="character" w:customStyle="1" w:styleId="FormBox">
    <w:name w:val="Form Box"/>
    <w:basedOn w:val="DefaultParagraphFont"/>
    <w:uiPriority w:val="1"/>
    <w:rsid w:val="009274D9"/>
    <w:rPr>
      <w:rFonts w:ascii="Trefoil Sans" w:hAnsi="Trefoil Sans"/>
      <w:color w:val="auto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2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B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0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ruehan\Desktop\GoGold2.0RubricTemplateFeb2020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6E298D"/>
      </a:lt1>
      <a:dk2>
        <a:srgbClr val="004E9A"/>
      </a:dk2>
      <a:lt2>
        <a:srgbClr val="00ABE6"/>
      </a:lt2>
      <a:accent1>
        <a:srgbClr val="00AE58"/>
      </a:accent1>
      <a:accent2>
        <a:srgbClr val="B2D235"/>
      </a:accent2>
      <a:accent3>
        <a:srgbClr val="FDDD00"/>
      </a:accent3>
      <a:accent4>
        <a:srgbClr val="FAA61A"/>
      </a:accent4>
      <a:accent5>
        <a:srgbClr val="EE3124"/>
      </a:accent5>
      <a:accent6>
        <a:srgbClr val="EC008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B7EDB9732BA4E967C755CF956B8D2" ma:contentTypeVersion="16" ma:contentTypeDescription="Create a new document." ma:contentTypeScope="" ma:versionID="966e52f1ce4af7eaef19dd3f0e3dc14b">
  <xsd:schema xmlns:xsd="http://www.w3.org/2001/XMLSchema" xmlns:xs="http://www.w3.org/2001/XMLSchema" xmlns:p="http://schemas.microsoft.com/office/2006/metadata/properties" xmlns:ns2="70777494-a0f5-4b32-8da9-90f9f072f978" xmlns:ns3="a0835103-aa2b-40a1-8984-845e3cd551e6" targetNamespace="http://schemas.microsoft.com/office/2006/metadata/properties" ma:root="true" ma:fieldsID="e005bc03b6f3d1af908f4c3e2082b480" ns2:_="" ns3:_="">
    <xsd:import namespace="70777494-a0f5-4b32-8da9-90f9f072f978"/>
    <xsd:import namespace="a0835103-aa2b-40a1-8984-845e3cd55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7494-a0f5-4b32-8da9-90f9f072f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dacfef-2058-4685-9086-0967de32d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35103-aa2b-40a1-8984-845e3cd55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7ba2e0-b553-43e8-a661-d8c285d2cf04}" ma:internalName="TaxCatchAll" ma:showField="CatchAllData" ma:web="a0835103-aa2b-40a1-8984-845e3cd551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35103-aa2b-40a1-8984-845e3cd551e6">
      <Value>10</Value>
      <Value>24</Value>
      <Value>2</Value>
    </TaxCatchAll>
    <lcf76f155ced4ddcb4097134ff3c332f xmlns="70777494-a0f5-4b32-8da9-90f9f072f9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8F1DA-649F-45A1-8676-E040A0981339}"/>
</file>

<file path=customXml/itemProps2.xml><?xml version="1.0" encoding="utf-8"?>
<ds:datastoreItem xmlns:ds="http://schemas.openxmlformats.org/officeDocument/2006/customXml" ds:itemID="{8571D10E-5F31-4292-8A7F-3F223D64F9D1}">
  <ds:schemaRefs>
    <ds:schemaRef ds:uri="http://schemas.microsoft.com/office/2006/documentManagement/types"/>
    <ds:schemaRef ds:uri="5a8b7aab-b824-4797-b0bf-701d90282385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50374967-cedf-49ed-ae7f-f7782202b6fd"/>
    <ds:schemaRef ds:uri="d47bf323-ee9a-42bd-9545-55770b82ae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EA653B-9774-4431-8B2A-C8B9E4034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64054-6A64-45CF-95DB-5C0FA341331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8E44C54-6023-4AFB-B617-14267AC3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GoGold2.0RubricTemplateFeb2020</Template>
  <TotalTime>2</TotalTime>
  <Pages>3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gsofct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Dawes, Stephanie</dc:creator>
  <cp:keywords/>
  <dc:description/>
  <cp:lastModifiedBy>Administrator</cp:lastModifiedBy>
  <cp:revision>3</cp:revision>
  <cp:lastPrinted>2022-02-22T13:44:00Z</cp:lastPrinted>
  <dcterms:created xsi:type="dcterms:W3CDTF">2022-02-22T13:43:00Z</dcterms:created>
  <dcterms:modified xsi:type="dcterms:W3CDTF">2022-02-22T13:45:00Z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0x0101002BBB7EDB9732BA4E967C755CF956B8D2</vt:lpwstr>
  </property>
  <property fmtid="{D5CDD505-2E9C-101B-9397-08002B2CF9AE}" pid="3" name="Lang">
    <vt:lpwstr>10;#English|306990a2-1c68-4be3-8e3e-fdd9af238ad9</vt:lpwstr>
  </property>
  <property fmtid="{D5CDD505-2E9C-101B-9397-08002B2CF9AE}" pid="4" name="Topic">
    <vt:lpwstr>2;#Girl Experience|68fcbd08-8f41-4fa1-bf7f-cde8d24f1238</vt:lpwstr>
  </property>
  <property fmtid="{D5CDD505-2E9C-101B-9397-08002B2CF9AE}" pid="5" name="Program Levels">
    <vt:lpwstr/>
  </property>
  <property fmtid="{D5CDD505-2E9C-101B-9397-08002B2CF9AE}" pid="6" name="Year">
    <vt:lpwstr>24;#2020|34988d27-d44c-4e36-a388-01c80be96d50</vt:lpwstr>
  </property>
  <property fmtid="{D5CDD505-2E9C-101B-9397-08002B2CF9AE}" pid="7" name="Council">
    <vt:lpwstr/>
  </property>
  <property fmtid="{D5CDD505-2E9C-101B-9397-08002B2CF9AE}" pid="8" name="Audience">
    <vt:lpwstr/>
  </property>
  <property fmtid="{D5CDD505-2E9C-101B-9397-08002B2CF9AE}" pid="9" name="Fiscal Year">
    <vt:lpwstr/>
  </property>
</Properties>
</file>